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43F" w:rsidRDefault="00442BE3" w:rsidP="00442BE3">
      <w:pPr>
        <w:pStyle w:val="Cabealho"/>
        <w:jc w:val="center"/>
        <w:rPr>
          <w:rFonts w:ascii="Calibri" w:hAnsi="Calibri"/>
          <w:b/>
          <w:sz w:val="20"/>
          <w:szCs w:val="20"/>
        </w:rPr>
      </w:pPr>
      <w:r>
        <w:rPr>
          <w:b/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8B28F" wp14:editId="1146EB6C">
                <wp:simplePos x="0" y="0"/>
                <wp:positionH relativeFrom="column">
                  <wp:posOffset>5608320</wp:posOffset>
                </wp:positionH>
                <wp:positionV relativeFrom="paragraph">
                  <wp:posOffset>88900</wp:posOffset>
                </wp:positionV>
                <wp:extent cx="571500" cy="323850"/>
                <wp:effectExtent l="0" t="0" r="19050" b="19050"/>
                <wp:wrapNone/>
                <wp:docPr id="3" name="Rec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2BE3" w:rsidRPr="00E519EB" w:rsidRDefault="00442BE3" w:rsidP="00442B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519EB">
                              <w:rPr>
                                <w:color w:val="000000" w:themeColor="text1"/>
                              </w:rPr>
                              <w:t>Doc.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8B28F" id="Rectângulo 3" o:spid="_x0000_s1026" style="position:absolute;left:0;text-align:left;margin-left:441.6pt;margin-top:7pt;width:4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" fillcolor="white [3212]" strokecolor="black [3213]" strokeweight=".5pt">
                <v:textbox>
                  <w:txbxContent>
                    <w:p w:rsidR="00442BE3" w:rsidRPr="00E519EB" w:rsidRDefault="00442BE3" w:rsidP="00442BE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519EB">
                        <w:rPr>
                          <w:color w:val="000000" w:themeColor="text1"/>
                        </w:rPr>
                        <w:t>Doc.</w:t>
                      </w:r>
                      <w:r>
                        <w:rPr>
                          <w:color w:val="000000" w:themeColor="text1"/>
                        </w:rPr>
                        <w:t xml:space="preserve"> B</w:t>
                      </w:r>
                    </w:p>
                  </w:txbxContent>
                </v:textbox>
              </v:rect>
            </w:pict>
          </mc:Fallback>
        </mc:AlternateContent>
      </w:r>
      <w:r w:rsidRPr="00C4468C">
        <w:rPr>
          <w:b/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40FFF" wp14:editId="48968C64">
                <wp:simplePos x="0" y="0"/>
                <wp:positionH relativeFrom="column">
                  <wp:posOffset>8597265</wp:posOffset>
                </wp:positionH>
                <wp:positionV relativeFrom="paragraph">
                  <wp:posOffset>154305</wp:posOffset>
                </wp:positionV>
                <wp:extent cx="571500" cy="323850"/>
                <wp:effectExtent l="0" t="0" r="19050" b="19050"/>
                <wp:wrapNone/>
                <wp:docPr id="5" name="Rec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2BE3" w:rsidRPr="00E519EB" w:rsidRDefault="00442BE3" w:rsidP="00442B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519EB">
                              <w:rPr>
                                <w:color w:val="000000" w:themeColor="text1"/>
                              </w:rPr>
                              <w:t>Doc.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0FFF" id="Rectângulo 5" o:spid="_x0000_s1027" style="position:absolute;left:0;text-align:left;margin-left:676.95pt;margin-top:12.15pt;width:4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" fillcolor="window" strokecolor="windowText" strokeweight=".5pt">
                <v:textbox>
                  <w:txbxContent>
                    <w:p w:rsidR="00442BE3" w:rsidRPr="00E519EB" w:rsidRDefault="00442BE3" w:rsidP="00442BE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519EB">
                        <w:rPr>
                          <w:color w:val="000000" w:themeColor="text1"/>
                        </w:rPr>
                        <w:t>Doc.</w:t>
                      </w:r>
                      <w:r>
                        <w:rPr>
                          <w:color w:val="000000" w:themeColor="text1"/>
                        </w:rPr>
                        <w:t xml:space="preserve"> 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PT"/>
        </w:rPr>
        <w:drawing>
          <wp:inline distT="0" distB="0" distL="0" distR="0" wp14:anchorId="5294C19A" wp14:editId="2FD412A7">
            <wp:extent cx="621030" cy="499110"/>
            <wp:effectExtent l="95250" t="95250" r="160020" b="167640"/>
            <wp:docPr id="2" name="Imagem 2" descr="I:\Material 10-11\logo_Escola_B+S_Santa_Cruz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:\Material 10-11\logo_Escola_B+S_Santa_Cru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98" cy="4992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42BE3" w:rsidRPr="00DB68FA" w:rsidRDefault="00442BE3" w:rsidP="00442BE3">
      <w:pPr>
        <w:pStyle w:val="Cabealho"/>
        <w:jc w:val="center"/>
        <w:rPr>
          <w:rFonts w:ascii="Calibri" w:hAnsi="Calibri"/>
          <w:sz w:val="20"/>
          <w:szCs w:val="20"/>
        </w:rPr>
      </w:pPr>
      <w:r w:rsidRPr="00DB68FA">
        <w:rPr>
          <w:rFonts w:ascii="Calibri" w:hAnsi="Calibri"/>
          <w:b/>
          <w:sz w:val="20"/>
          <w:szCs w:val="20"/>
        </w:rPr>
        <w:t>Escola Básica e Secundária de Santa Cruz</w:t>
      </w:r>
    </w:p>
    <w:p w:rsidR="00CC6C8C" w:rsidRPr="00FA643F" w:rsidRDefault="00B14992" w:rsidP="00FA643F">
      <w:pPr>
        <w:keepNext/>
        <w:keepLines/>
        <w:spacing w:before="120" w:after="240"/>
        <w:jc w:val="center"/>
        <w:outlineLvl w:val="1"/>
        <w:rPr>
          <w:rFonts w:ascii="Calibri" w:eastAsia="Times New Roman" w:hAnsi="Calibri" w:cs="Times New Roman"/>
          <w:b/>
          <w:smallCaps/>
          <w:spacing w:val="60"/>
          <w:szCs w:val="26"/>
        </w:rPr>
      </w:pPr>
      <w:r w:rsidRPr="00FA643F">
        <w:rPr>
          <w:rFonts w:ascii="Calibri" w:eastAsia="Times New Roman" w:hAnsi="Calibri" w:cs="Times New Roman"/>
          <w:b/>
          <w:smallCaps/>
          <w:spacing w:val="60"/>
          <w:szCs w:val="26"/>
        </w:rPr>
        <w:t>PEDIDO DE DESCULPA</w:t>
      </w:r>
    </w:p>
    <w:p w:rsidR="00B14992" w:rsidRPr="00FA643F" w:rsidRDefault="00B14992" w:rsidP="00FA643F">
      <w:pPr>
        <w:keepNext/>
        <w:keepLines/>
        <w:spacing w:before="120" w:after="240"/>
        <w:jc w:val="center"/>
        <w:outlineLvl w:val="1"/>
        <w:rPr>
          <w:rFonts w:ascii="Calibri" w:eastAsia="Times New Roman" w:hAnsi="Calibri" w:cs="Times New Roman"/>
          <w:b/>
          <w:smallCaps/>
          <w:spacing w:val="60"/>
          <w:szCs w:val="26"/>
        </w:rPr>
      </w:pPr>
      <w:r w:rsidRPr="00FA643F">
        <w:rPr>
          <w:rFonts w:ascii="Calibri" w:eastAsia="Times New Roman" w:hAnsi="Calibri" w:cs="Times New Roman"/>
          <w:b/>
          <w:smallCaps/>
          <w:spacing w:val="60"/>
          <w:szCs w:val="26"/>
        </w:rPr>
        <w:t>EXPRESSÃO DE ARREPENDIMENTO</w:t>
      </w:r>
    </w:p>
    <w:p w:rsidR="00E57BCE" w:rsidRPr="00E57BCE" w:rsidRDefault="00E57BCE" w:rsidP="00B14992">
      <w:pPr>
        <w:spacing w:after="0" w:line="360" w:lineRule="auto"/>
        <w:jc w:val="center"/>
        <w:rPr>
          <w:sz w:val="20"/>
          <w:szCs w:val="20"/>
        </w:rPr>
      </w:pPr>
      <w:r w:rsidRPr="00E57BCE">
        <w:rPr>
          <w:sz w:val="20"/>
          <w:szCs w:val="20"/>
        </w:rPr>
        <w:t>(</w:t>
      </w:r>
      <w:r>
        <w:rPr>
          <w:sz w:val="20"/>
          <w:szCs w:val="20"/>
        </w:rPr>
        <w:t>Decreto Legislativo Regional nº21/2013/M –</w:t>
      </w:r>
      <w:r w:rsidR="00803EE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Artigo 25º, </w:t>
      </w:r>
      <w:r w:rsidR="00867617">
        <w:rPr>
          <w:sz w:val="20"/>
          <w:szCs w:val="20"/>
        </w:rPr>
        <w:t xml:space="preserve">ponto </w:t>
      </w:r>
      <w:r>
        <w:rPr>
          <w:sz w:val="20"/>
          <w:szCs w:val="20"/>
        </w:rPr>
        <w:t>2, alínea C)</w:t>
      </w:r>
    </w:p>
    <w:p w:rsidR="00B14992" w:rsidRDefault="00B14992" w:rsidP="00B14992">
      <w:pPr>
        <w:spacing w:after="0" w:line="360" w:lineRule="auto"/>
        <w:jc w:val="center"/>
        <w:rPr>
          <w:sz w:val="24"/>
          <w:szCs w:val="24"/>
        </w:rPr>
      </w:pPr>
    </w:p>
    <w:p w:rsidR="00B14992" w:rsidRDefault="00B14992" w:rsidP="00B14992">
      <w:pPr>
        <w:spacing w:after="0" w:line="360" w:lineRule="auto"/>
        <w:jc w:val="both"/>
        <w:rPr>
          <w:rStyle w:val="Estilo2Carter"/>
        </w:rPr>
      </w:pPr>
      <w:r>
        <w:rPr>
          <w:sz w:val="24"/>
          <w:szCs w:val="24"/>
        </w:rPr>
        <w:t xml:space="preserve">Eu, </w:t>
      </w:r>
      <w:sdt>
        <w:sdtPr>
          <w:rPr>
            <w:rStyle w:val="Estilo2Carter"/>
          </w:rPr>
          <w:id w:val="-1906836114"/>
          <w:placeholder>
            <w:docPart w:val="24642714BE7049D49BD1453612C235DC"/>
          </w:placeholder>
          <w:showingPlcHdr/>
        </w:sdtPr>
        <w:sdtEndPr>
          <w:rPr>
            <w:rStyle w:val="Tipodeletrapredefinidodopargrafo"/>
            <w:rFonts w:eastAsiaTheme="minorHAnsi" w:cstheme="minorBidi"/>
            <w:szCs w:val="22"/>
            <w:lang w:eastAsia="en-US"/>
          </w:rPr>
        </w:sdtEndPr>
        <w:sdtContent>
          <w:bookmarkStart w:id="0" w:name="_GoBack"/>
          <w:r w:rsidR="007D70AF" w:rsidRPr="00EC7633">
            <w:rPr>
              <w:rStyle w:val="Estilo2Carter"/>
              <w:color w:val="76923C" w:themeColor="accent3" w:themeShade="BF"/>
            </w:rPr>
            <w:t>Clique aqui para introduzir texto.</w:t>
          </w:r>
          <w:bookmarkEnd w:id="0"/>
        </w:sdtContent>
      </w:sdt>
      <w:r w:rsidR="00A62908">
        <w:rPr>
          <w:sz w:val="24"/>
          <w:szCs w:val="24"/>
        </w:rPr>
        <w:t xml:space="preserve">, </w:t>
      </w:r>
      <w:proofErr w:type="gramStart"/>
      <w:r w:rsidR="00A62908">
        <w:rPr>
          <w:sz w:val="24"/>
          <w:szCs w:val="24"/>
        </w:rPr>
        <w:t>aluno</w:t>
      </w:r>
      <w:proofErr w:type="gramEnd"/>
      <w:r>
        <w:rPr>
          <w:sz w:val="24"/>
          <w:szCs w:val="24"/>
        </w:rPr>
        <w:t xml:space="preserve"> nº </w:t>
      </w:r>
      <w:sdt>
        <w:sdtPr>
          <w:rPr>
            <w:rStyle w:val="Estilo2Carter"/>
          </w:rPr>
          <w:id w:val="333570947"/>
          <w:placeholder>
            <w:docPart w:val="00CE1523FB794B62940D11338B554C50"/>
          </w:placeholder>
          <w:showingPlcHdr/>
        </w:sdtPr>
        <w:sdtEndPr>
          <w:rPr>
            <w:rStyle w:val="Tipodeletrapredefinidodopargrafo"/>
            <w:rFonts w:eastAsiaTheme="minorHAnsi" w:cstheme="minorBidi"/>
            <w:szCs w:val="22"/>
            <w:lang w:eastAsia="en-US"/>
          </w:rPr>
        </w:sdtEndPr>
        <w:sdtContent>
          <w:r w:rsidR="007D70AF" w:rsidRPr="00EC7633">
            <w:rPr>
              <w:rStyle w:val="Estilo2Carter"/>
              <w:color w:val="76923C" w:themeColor="accent3" w:themeShade="BF"/>
            </w:rPr>
            <w:t>Clique aqui para introduzir texto.</w:t>
          </w:r>
        </w:sdtContent>
      </w:sdt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da</w:t>
      </w:r>
      <w:proofErr w:type="gramEnd"/>
      <w:r>
        <w:rPr>
          <w:sz w:val="24"/>
          <w:szCs w:val="24"/>
        </w:rPr>
        <w:t xml:space="preserve"> turma </w:t>
      </w:r>
      <w:sdt>
        <w:sdtPr>
          <w:rPr>
            <w:rStyle w:val="Estilo2Carter"/>
          </w:rPr>
          <w:id w:val="1044723077"/>
          <w:placeholder>
            <w:docPart w:val="A431919BDDEB42579D12D749A568D83B"/>
          </w:placeholder>
          <w:showingPlcHdr/>
        </w:sdtPr>
        <w:sdtEndPr>
          <w:rPr>
            <w:rStyle w:val="Tipodeletrapredefinidodopargrafo"/>
            <w:rFonts w:eastAsiaTheme="minorHAnsi" w:cstheme="minorBidi"/>
            <w:szCs w:val="22"/>
            <w:lang w:eastAsia="en-US"/>
          </w:rPr>
        </w:sdtEndPr>
        <w:sdtContent>
          <w:r w:rsidR="007D70AF" w:rsidRPr="00EC7633">
            <w:rPr>
              <w:rStyle w:val="Estilo2Carter"/>
              <w:color w:val="76923C" w:themeColor="accent3" w:themeShade="BF"/>
            </w:rPr>
            <w:t>Clique aqui para introduzir texto.</w:t>
          </w:r>
        </w:sdtContent>
      </w:sdt>
      <w:r>
        <w:rPr>
          <w:sz w:val="24"/>
          <w:szCs w:val="24"/>
        </w:rPr>
        <w:t xml:space="preserve">, </w:t>
      </w:r>
      <w:sdt>
        <w:sdtPr>
          <w:rPr>
            <w:rStyle w:val="Estilo2Carter"/>
          </w:rPr>
          <w:id w:val="1712687239"/>
          <w:placeholder>
            <w:docPart w:val="86FCB11E7D864B8CB9ECE8D788032183"/>
          </w:placeholder>
          <w:showingPlcHdr/>
        </w:sdtPr>
        <w:sdtEndPr>
          <w:rPr>
            <w:rStyle w:val="Tipodeletrapredefinidodopargrafo"/>
            <w:rFonts w:eastAsiaTheme="minorHAnsi" w:cstheme="minorBidi"/>
            <w:szCs w:val="22"/>
            <w:lang w:eastAsia="en-US"/>
          </w:rPr>
        </w:sdtEndPr>
        <w:sdtContent>
          <w:r w:rsidR="007D70AF" w:rsidRPr="00EC7633">
            <w:rPr>
              <w:rStyle w:val="Estilo2Carter"/>
              <w:color w:val="76923C" w:themeColor="accent3" w:themeShade="BF"/>
            </w:rPr>
            <w:t>Clique aqui para introduzir texto.</w:t>
          </w:r>
        </w:sdtContent>
      </w:sdt>
      <w:r w:rsidR="007D70A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ano</w:t>
      </w:r>
      <w:proofErr w:type="gramEnd"/>
      <w:r>
        <w:rPr>
          <w:sz w:val="24"/>
          <w:szCs w:val="24"/>
        </w:rPr>
        <w:t xml:space="preserve">, venho por este meio : </w:t>
      </w:r>
      <w:sdt>
        <w:sdtPr>
          <w:rPr>
            <w:rStyle w:val="Estilo2Carter"/>
          </w:rPr>
          <w:id w:val="531692266"/>
          <w:placeholder>
            <w:docPart w:val="6F23C0D0CFC741219B91FB6AA7B60421"/>
          </w:placeholder>
          <w:showingPlcHdr/>
        </w:sdtPr>
        <w:sdtEndPr>
          <w:rPr>
            <w:rStyle w:val="Tipodeletrapredefinidodopargrafo"/>
            <w:rFonts w:eastAsiaTheme="minorHAnsi" w:cstheme="minorBidi"/>
            <w:szCs w:val="22"/>
            <w:lang w:eastAsia="en-US"/>
          </w:rPr>
        </w:sdtEndPr>
        <w:sdtContent>
          <w:r w:rsidR="007D70AF" w:rsidRPr="00EC7633">
            <w:rPr>
              <w:rStyle w:val="Estilo2Carter"/>
              <w:color w:val="76923C" w:themeColor="accent3" w:themeShade="BF"/>
            </w:rPr>
            <w:t>Clique aqui para introduzir texto.</w:t>
          </w:r>
        </w:sdtContent>
      </w:sdt>
    </w:p>
    <w:p w:rsidR="007F0FC9" w:rsidRDefault="007F0FC9" w:rsidP="00B14992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Tabelacomgrelha"/>
        <w:tblpPr w:leftFromText="141" w:rightFromText="141" w:vertAnchor="text" w:horzAnchor="margin" w:tblpY="7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62"/>
        <w:gridCol w:w="4232"/>
      </w:tblGrid>
      <w:tr w:rsidR="009969B7" w:rsidTr="007D70AF">
        <w:tc>
          <w:tcPr>
            <w:tcW w:w="4262" w:type="dxa"/>
            <w:shd w:val="clear" w:color="auto" w:fill="F2F2F2" w:themeFill="background1" w:themeFillShade="F2"/>
          </w:tcPr>
          <w:p w:rsidR="009969B7" w:rsidRDefault="009969B7" w:rsidP="009969B7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Elaborado </w:t>
            </w:r>
            <w:proofErr w:type="gramStart"/>
            <w:r>
              <w:rPr>
                <w:rFonts w:asciiTheme="minorHAnsi" w:hAnsiTheme="minorHAnsi"/>
              </w:rPr>
              <w:t>em</w:t>
            </w:r>
            <w:proofErr w:type="gramEnd"/>
            <w:r>
              <w:rPr>
                <w:rFonts w:asciiTheme="minorHAnsi" w:hAnsiTheme="minorHAnsi"/>
              </w:rPr>
              <w:t>: ___/___/____</w:t>
            </w:r>
          </w:p>
          <w:p w:rsidR="009969B7" w:rsidRDefault="009969B7" w:rsidP="009969B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32" w:type="dxa"/>
            <w:shd w:val="clear" w:color="auto" w:fill="F2F2F2" w:themeFill="background1" w:themeFillShade="F2"/>
          </w:tcPr>
          <w:p w:rsidR="009969B7" w:rsidRDefault="009969B7" w:rsidP="00A629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 </w:t>
            </w:r>
            <w:r w:rsidR="00A62908">
              <w:rPr>
                <w:rFonts w:asciiTheme="minorHAnsi" w:hAnsiTheme="minorHAnsi"/>
              </w:rPr>
              <w:t>aluno</w:t>
            </w:r>
            <w:r>
              <w:rPr>
                <w:rFonts w:asciiTheme="minorHAnsi" w:hAnsiTheme="minorHAnsi"/>
              </w:rPr>
              <w:t>:</w:t>
            </w:r>
          </w:p>
        </w:tc>
      </w:tr>
      <w:tr w:rsidR="009969B7" w:rsidTr="007D70AF">
        <w:tc>
          <w:tcPr>
            <w:tcW w:w="4262" w:type="dxa"/>
            <w:shd w:val="clear" w:color="auto" w:fill="F2F2F2" w:themeFill="background1" w:themeFillShade="F2"/>
          </w:tcPr>
          <w:p w:rsidR="009969B7" w:rsidRDefault="009969B7" w:rsidP="009969B7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Recebido </w:t>
            </w:r>
            <w:proofErr w:type="gramStart"/>
            <w:r>
              <w:rPr>
                <w:rFonts w:asciiTheme="minorHAnsi" w:hAnsiTheme="minorHAnsi"/>
              </w:rPr>
              <w:t>em</w:t>
            </w:r>
            <w:proofErr w:type="gramEnd"/>
            <w:r>
              <w:rPr>
                <w:rFonts w:asciiTheme="minorHAnsi" w:hAnsiTheme="minorHAnsi"/>
              </w:rPr>
              <w:t>: ___/___/____</w:t>
            </w:r>
          </w:p>
          <w:p w:rsidR="009969B7" w:rsidRDefault="009969B7" w:rsidP="009969B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32" w:type="dxa"/>
            <w:shd w:val="clear" w:color="auto" w:fill="F2F2F2" w:themeFill="background1" w:themeFillShade="F2"/>
          </w:tcPr>
          <w:p w:rsidR="009969B7" w:rsidRDefault="009969B7" w:rsidP="00A629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 Diretor de turma/curso:</w:t>
            </w:r>
          </w:p>
        </w:tc>
      </w:tr>
      <w:tr w:rsidR="009969B7" w:rsidTr="007D70AF">
        <w:tc>
          <w:tcPr>
            <w:tcW w:w="4262" w:type="dxa"/>
            <w:shd w:val="clear" w:color="auto" w:fill="F2F2F2" w:themeFill="background1" w:themeFillShade="F2"/>
          </w:tcPr>
          <w:p w:rsidR="009969B7" w:rsidRDefault="009969B7" w:rsidP="009969B7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Tomei conhecimento: ___/___/____</w:t>
            </w:r>
          </w:p>
          <w:p w:rsidR="009969B7" w:rsidRDefault="009969B7" w:rsidP="009969B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32" w:type="dxa"/>
            <w:shd w:val="clear" w:color="auto" w:fill="F2F2F2" w:themeFill="background1" w:themeFillShade="F2"/>
          </w:tcPr>
          <w:p w:rsidR="009969B7" w:rsidRDefault="009969B7" w:rsidP="00A629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 Encarregado de Educação:</w:t>
            </w:r>
          </w:p>
        </w:tc>
      </w:tr>
      <w:tr w:rsidR="009969B7" w:rsidTr="007D70AF">
        <w:tc>
          <w:tcPr>
            <w:tcW w:w="4262" w:type="dxa"/>
            <w:shd w:val="clear" w:color="auto" w:fill="F2F2F2" w:themeFill="background1" w:themeFillShade="F2"/>
          </w:tcPr>
          <w:p w:rsidR="009969B7" w:rsidRDefault="009969B7" w:rsidP="009969B7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Tomei conhecimento: ___/___/____</w:t>
            </w:r>
          </w:p>
          <w:p w:rsidR="009969B7" w:rsidRDefault="009969B7" w:rsidP="009969B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32" w:type="dxa"/>
            <w:shd w:val="clear" w:color="auto" w:fill="F2F2F2" w:themeFill="background1" w:themeFillShade="F2"/>
          </w:tcPr>
          <w:p w:rsidR="009969B7" w:rsidRDefault="009969B7" w:rsidP="009969B7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 Conselho Executivo:</w:t>
            </w:r>
          </w:p>
        </w:tc>
      </w:tr>
    </w:tbl>
    <w:p w:rsidR="007D70AF" w:rsidRDefault="007D70AF" w:rsidP="00B14992">
      <w:pPr>
        <w:spacing w:after="0" w:line="360" w:lineRule="auto"/>
        <w:rPr>
          <w:sz w:val="24"/>
          <w:szCs w:val="24"/>
        </w:rPr>
      </w:pPr>
    </w:p>
    <w:p w:rsidR="00B14992" w:rsidRPr="00B14992" w:rsidRDefault="00241096" w:rsidP="00B1499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 lesado/ofendido:_______________________________________________________</w:t>
      </w:r>
    </w:p>
    <w:sectPr w:rsidR="00B14992" w:rsidRPr="00B14992" w:rsidSect="00FA643F">
      <w:footerReference w:type="default" r:id="rId7"/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D7E" w:rsidRDefault="00E25D7E" w:rsidP="00566ED9">
      <w:pPr>
        <w:spacing w:after="0" w:line="240" w:lineRule="auto"/>
      </w:pPr>
      <w:r>
        <w:separator/>
      </w:r>
    </w:p>
  </w:endnote>
  <w:endnote w:type="continuationSeparator" w:id="0">
    <w:p w:rsidR="00E25D7E" w:rsidRDefault="00E25D7E" w:rsidP="0056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71E" w:rsidRDefault="002E471E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645E15" wp14:editId="497A3979">
          <wp:simplePos x="0" y="0"/>
          <wp:positionH relativeFrom="margin">
            <wp:align>center</wp:align>
          </wp:positionH>
          <wp:positionV relativeFrom="paragraph">
            <wp:posOffset>64135</wp:posOffset>
          </wp:positionV>
          <wp:extent cx="1429200" cy="525600"/>
          <wp:effectExtent l="0" t="0" r="0" b="8255"/>
          <wp:wrapTight wrapText="bothSides">
            <wp:wrapPolygon edited="0">
              <wp:start x="0" y="0"/>
              <wp:lineTo x="0" y="21156"/>
              <wp:lineTo x="21312" y="21156"/>
              <wp:lineTo x="21312" y="0"/>
              <wp:lineTo x="0" y="0"/>
            </wp:wrapPolygon>
          </wp:wrapTight>
          <wp:docPr id="4" name="Imagem 4" descr="Descrição: http://escolas.madeira-edu.pt/Portals/71/Site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escolas.madeira-edu.pt/Portals/71/Site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200" cy="5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471E" w:rsidRDefault="002E47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D7E" w:rsidRDefault="00E25D7E" w:rsidP="00566ED9">
      <w:pPr>
        <w:spacing w:after="0" w:line="240" w:lineRule="auto"/>
      </w:pPr>
      <w:r>
        <w:separator/>
      </w:r>
    </w:p>
  </w:footnote>
  <w:footnote w:type="continuationSeparator" w:id="0">
    <w:p w:rsidR="00E25D7E" w:rsidRDefault="00E25D7E" w:rsidP="00566E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92"/>
    <w:rsid w:val="001C79FB"/>
    <w:rsid w:val="00203C40"/>
    <w:rsid w:val="00241096"/>
    <w:rsid w:val="002E471E"/>
    <w:rsid w:val="00442BE3"/>
    <w:rsid w:val="00566ED9"/>
    <w:rsid w:val="005A0CF5"/>
    <w:rsid w:val="00735F8D"/>
    <w:rsid w:val="007D70AF"/>
    <w:rsid w:val="007F0FC9"/>
    <w:rsid w:val="00803EE7"/>
    <w:rsid w:val="00867617"/>
    <w:rsid w:val="008E6EC0"/>
    <w:rsid w:val="00906568"/>
    <w:rsid w:val="009969B7"/>
    <w:rsid w:val="00A62908"/>
    <w:rsid w:val="00AC5BD2"/>
    <w:rsid w:val="00B14992"/>
    <w:rsid w:val="00CA7CE5"/>
    <w:rsid w:val="00CC6C8C"/>
    <w:rsid w:val="00D5195C"/>
    <w:rsid w:val="00E25D7E"/>
    <w:rsid w:val="00E57BCE"/>
    <w:rsid w:val="00FA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566ED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pt-PT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442B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66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66ED9"/>
  </w:style>
  <w:style w:type="paragraph" w:styleId="Rodap">
    <w:name w:val="footer"/>
    <w:basedOn w:val="Normal"/>
    <w:link w:val="RodapCarter"/>
    <w:uiPriority w:val="99"/>
    <w:unhideWhenUsed/>
    <w:rsid w:val="00566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66ED9"/>
  </w:style>
  <w:style w:type="character" w:customStyle="1" w:styleId="Cabealho1Carter">
    <w:name w:val="Cabeçalho 1 Caráter"/>
    <w:basedOn w:val="Tipodeletrapredefinidodopargrafo"/>
    <w:link w:val="Cabealho1"/>
    <w:uiPriority w:val="9"/>
    <w:rsid w:val="00566ED9"/>
    <w:rPr>
      <w:rFonts w:asciiTheme="majorHAnsi" w:eastAsiaTheme="majorEastAsia" w:hAnsiTheme="majorHAnsi" w:cstheme="majorBidi"/>
      <w:b/>
      <w:bCs/>
      <w:kern w:val="32"/>
      <w:sz w:val="32"/>
      <w:szCs w:val="32"/>
      <w:lang w:eastAsia="pt-PT"/>
    </w:rPr>
  </w:style>
  <w:style w:type="table" w:styleId="Tabelacomgrelha">
    <w:name w:val="Table Grid"/>
    <w:basedOn w:val="Tabelanormal"/>
    <w:uiPriority w:val="59"/>
    <w:rsid w:val="00566ED9"/>
    <w:pPr>
      <w:spacing w:after="0" w:line="240" w:lineRule="auto"/>
    </w:pPr>
    <w:rPr>
      <w:rFonts w:ascii="Calibri" w:eastAsia="PMingLiU" w:hAnsi="Calibri" w:cs="Arial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442B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TextodoMarcadordePosio">
    <w:name w:val="Placeholder Text"/>
    <w:basedOn w:val="Tipodeletrapredefinidodopargrafo"/>
    <w:uiPriority w:val="99"/>
    <w:semiHidden/>
    <w:rsid w:val="007D70AF"/>
    <w:rPr>
      <w:color w:val="808080"/>
    </w:rPr>
  </w:style>
  <w:style w:type="paragraph" w:customStyle="1" w:styleId="Estilo2">
    <w:name w:val="Estilo2"/>
    <w:basedOn w:val="Cabealho"/>
    <w:link w:val="Estilo2Carter"/>
    <w:qFormat/>
    <w:rsid w:val="007D70AF"/>
    <w:pPr>
      <w:jc w:val="center"/>
    </w:pPr>
    <w:rPr>
      <w:rFonts w:eastAsia="PMingLiU" w:cs="Arial"/>
      <w:szCs w:val="24"/>
      <w:lang w:eastAsia="pt-PT"/>
    </w:rPr>
  </w:style>
  <w:style w:type="character" w:customStyle="1" w:styleId="Estilo2Carter">
    <w:name w:val="Estilo2 Caráter"/>
    <w:basedOn w:val="CabealhoCarter"/>
    <w:link w:val="Estilo2"/>
    <w:rsid w:val="007D70AF"/>
    <w:rPr>
      <w:rFonts w:eastAsia="PMingLiU" w:cs="Arial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642714BE7049D49BD1453612C235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0D8F8E-3480-4C9E-9F0D-F1C1BF34A596}"/>
      </w:docPartPr>
      <w:docPartBody>
        <w:p w:rsidR="00765478" w:rsidRDefault="00601BA6" w:rsidP="00601BA6">
          <w:pPr>
            <w:pStyle w:val="24642714BE7049D49BD1453612C235DC"/>
          </w:pPr>
          <w:r w:rsidRPr="00EC7633">
            <w:rPr>
              <w:rStyle w:val="Estilo2Carter"/>
              <w:color w:val="7B7B7B" w:themeColor="accent3" w:themeShade="BF"/>
            </w:rPr>
            <w:t>Clique aqui para introduzir texto.</w:t>
          </w:r>
        </w:p>
      </w:docPartBody>
    </w:docPart>
    <w:docPart>
      <w:docPartPr>
        <w:name w:val="00CE1523FB794B62940D11338B554C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C43DB0-AF02-4FB1-B024-1F39DF7539EF}"/>
      </w:docPartPr>
      <w:docPartBody>
        <w:p w:rsidR="00765478" w:rsidRDefault="00601BA6" w:rsidP="00601BA6">
          <w:pPr>
            <w:pStyle w:val="00CE1523FB794B62940D11338B554C50"/>
          </w:pPr>
          <w:r w:rsidRPr="00EC7633">
            <w:rPr>
              <w:rStyle w:val="Estilo2Carter"/>
              <w:color w:val="7B7B7B" w:themeColor="accent3" w:themeShade="BF"/>
            </w:rPr>
            <w:t>Clique aqui para introduzir texto.</w:t>
          </w:r>
        </w:p>
      </w:docPartBody>
    </w:docPart>
    <w:docPart>
      <w:docPartPr>
        <w:name w:val="A431919BDDEB42579D12D749A568D8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EFAFFF-33D7-41AC-9AB0-C25C90874E7E}"/>
      </w:docPartPr>
      <w:docPartBody>
        <w:p w:rsidR="00765478" w:rsidRDefault="00601BA6" w:rsidP="00601BA6">
          <w:pPr>
            <w:pStyle w:val="A431919BDDEB42579D12D749A568D83B"/>
          </w:pPr>
          <w:r w:rsidRPr="00EC7633">
            <w:rPr>
              <w:rStyle w:val="Estilo2Carter"/>
              <w:color w:val="7B7B7B" w:themeColor="accent3" w:themeShade="BF"/>
            </w:rPr>
            <w:t>Clique aqui para introduzir texto.</w:t>
          </w:r>
        </w:p>
      </w:docPartBody>
    </w:docPart>
    <w:docPart>
      <w:docPartPr>
        <w:name w:val="86FCB11E7D864B8CB9ECE8D7880321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2D8415-EF50-44AE-823D-C6ADBF105221}"/>
      </w:docPartPr>
      <w:docPartBody>
        <w:p w:rsidR="00765478" w:rsidRDefault="00601BA6" w:rsidP="00601BA6">
          <w:pPr>
            <w:pStyle w:val="86FCB11E7D864B8CB9ECE8D788032183"/>
          </w:pPr>
          <w:r w:rsidRPr="00EC7633">
            <w:rPr>
              <w:rStyle w:val="Estilo2Carter"/>
              <w:color w:val="7B7B7B" w:themeColor="accent3" w:themeShade="BF"/>
            </w:rPr>
            <w:t>Clique aqui para introduzir texto.</w:t>
          </w:r>
        </w:p>
      </w:docPartBody>
    </w:docPart>
    <w:docPart>
      <w:docPartPr>
        <w:name w:val="6F23C0D0CFC741219B91FB6AA7B604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FBBE2C-B5E7-44E9-AE69-4F433945EEDC}"/>
      </w:docPartPr>
      <w:docPartBody>
        <w:p w:rsidR="00765478" w:rsidRDefault="00601BA6" w:rsidP="00601BA6">
          <w:pPr>
            <w:pStyle w:val="6F23C0D0CFC741219B91FB6AA7B60421"/>
          </w:pPr>
          <w:r w:rsidRPr="00EC7633">
            <w:rPr>
              <w:rStyle w:val="Estilo2Carter"/>
              <w:color w:val="7B7B7B" w:themeColor="accent3" w:themeShade="BF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A6"/>
    <w:rsid w:val="001070F3"/>
    <w:rsid w:val="00120FAF"/>
    <w:rsid w:val="005365FF"/>
    <w:rsid w:val="00601BA6"/>
    <w:rsid w:val="00765478"/>
    <w:rsid w:val="00792825"/>
    <w:rsid w:val="00FA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01BA6"/>
    <w:rPr>
      <w:color w:val="808080"/>
    </w:rPr>
  </w:style>
  <w:style w:type="paragraph" w:customStyle="1" w:styleId="Estilo2">
    <w:name w:val="Estilo2"/>
    <w:basedOn w:val="Cabealho"/>
    <w:link w:val="Estilo2Carter"/>
    <w:qFormat/>
    <w:rsid w:val="00601BA6"/>
    <w:pPr>
      <w:jc w:val="center"/>
    </w:pPr>
    <w:rPr>
      <w:rFonts w:eastAsia="PMingLiU" w:cs="Arial"/>
      <w:szCs w:val="24"/>
    </w:rPr>
  </w:style>
  <w:style w:type="character" w:customStyle="1" w:styleId="Estilo2Carter">
    <w:name w:val="Estilo2 Caráter"/>
    <w:basedOn w:val="CabealhoCarter"/>
    <w:link w:val="Estilo2"/>
    <w:rsid w:val="00601BA6"/>
    <w:rPr>
      <w:rFonts w:eastAsia="PMingLiU" w:cs="Arial"/>
      <w:szCs w:val="24"/>
    </w:rPr>
  </w:style>
  <w:style w:type="paragraph" w:styleId="Cabealho">
    <w:name w:val="header"/>
    <w:basedOn w:val="Normal"/>
    <w:link w:val="CabealhoCarter"/>
    <w:uiPriority w:val="99"/>
    <w:semiHidden/>
    <w:unhideWhenUsed/>
    <w:rsid w:val="00601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601BA6"/>
  </w:style>
  <w:style w:type="paragraph" w:customStyle="1" w:styleId="24642714BE7049D49BD1453612C235DC">
    <w:name w:val="24642714BE7049D49BD1453612C235DC"/>
    <w:rsid w:val="00601BA6"/>
  </w:style>
  <w:style w:type="paragraph" w:customStyle="1" w:styleId="00CE1523FB794B62940D11338B554C50">
    <w:name w:val="00CE1523FB794B62940D11338B554C50"/>
    <w:rsid w:val="00601BA6"/>
  </w:style>
  <w:style w:type="paragraph" w:customStyle="1" w:styleId="A431919BDDEB42579D12D749A568D83B">
    <w:name w:val="A431919BDDEB42579D12D749A568D83B"/>
    <w:rsid w:val="00601BA6"/>
  </w:style>
  <w:style w:type="paragraph" w:customStyle="1" w:styleId="86FCB11E7D864B8CB9ECE8D788032183">
    <w:name w:val="86FCB11E7D864B8CB9ECE8D788032183"/>
    <w:rsid w:val="00601BA6"/>
  </w:style>
  <w:style w:type="paragraph" w:customStyle="1" w:styleId="6F23C0D0CFC741219B91FB6AA7B60421">
    <w:name w:val="6F23C0D0CFC741219B91FB6AA7B60421"/>
    <w:rsid w:val="00601BA6"/>
  </w:style>
  <w:style w:type="paragraph" w:customStyle="1" w:styleId="ACB35CA172ED4B308E2DE9DEAEC216B4">
    <w:name w:val="ACB35CA172ED4B308E2DE9DEAEC216B4"/>
    <w:rsid w:val="00601BA6"/>
  </w:style>
  <w:style w:type="paragraph" w:customStyle="1" w:styleId="DCE85FE87A834C4B891CCF433A1BD0AB">
    <w:name w:val="DCE85FE87A834C4B891CCF433A1BD0AB"/>
    <w:rsid w:val="00107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DocumentoB.dotx</Template>
  <TotalTime>2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STP_1</dc:creator>
  <cp:lastModifiedBy>Élia Freitas</cp:lastModifiedBy>
  <cp:revision>5</cp:revision>
  <dcterms:created xsi:type="dcterms:W3CDTF">2015-10-21T08:44:00Z</dcterms:created>
  <dcterms:modified xsi:type="dcterms:W3CDTF">2015-10-22T11:12:00Z</dcterms:modified>
</cp:coreProperties>
</file>