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F79404" w14:textId="77777777" w:rsidR="00B01A21" w:rsidRDefault="00B01A21" w:rsidP="00B01A21">
      <w:pPr>
        <w:pStyle w:val="Cabealho"/>
        <w:jc w:val="center"/>
        <w:rPr>
          <w:rFonts w:ascii="Calibri" w:hAnsi="Calibri"/>
          <w:b/>
          <w:sz w:val="20"/>
          <w:szCs w:val="20"/>
        </w:rPr>
      </w:pPr>
      <w:r w:rsidRPr="000D41E8">
        <w:rPr>
          <w:rFonts w:ascii="Calibri" w:hAnsi="Calibri"/>
          <w:b/>
          <w:smallCaps/>
          <w:noProof/>
          <w:spacing w:val="60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06542E" wp14:editId="59D829BF">
                <wp:simplePos x="0" y="0"/>
                <wp:positionH relativeFrom="column">
                  <wp:posOffset>5825490</wp:posOffset>
                </wp:positionH>
                <wp:positionV relativeFrom="paragraph">
                  <wp:posOffset>78105</wp:posOffset>
                </wp:positionV>
                <wp:extent cx="571500" cy="323850"/>
                <wp:effectExtent l="0" t="0" r="19050" b="19050"/>
                <wp:wrapNone/>
                <wp:docPr id="1" name="Rec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23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028E26" w14:textId="0B1CC288" w:rsidR="00B01A21" w:rsidRPr="00E519EB" w:rsidRDefault="00B01A21" w:rsidP="00B01A21">
                            <w:pPr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E519EB">
                              <w:rPr>
                                <w:rFonts w:asciiTheme="minorHAnsi" w:hAnsiTheme="minorHAnsi"/>
                                <w:color w:val="000000" w:themeColor="text1"/>
                                <w:sz w:val="22"/>
                                <w:szCs w:val="22"/>
                              </w:rPr>
                              <w:t>Doc.</w:t>
                            </w:r>
                            <w:r>
                              <w:rPr>
                                <w:rFonts w:asciiTheme="minorHAnsi" w:hAnsi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06542E" id="Rectângulo 1" o:spid="_x0000_s1026" style="position:absolute;left:0;text-align:left;margin-left:458.7pt;margin-top:6.15pt;width:4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" fillcolor="white [3212]" strokecolor="black [3213]" strokeweight=".5pt">
                <v:textbox>
                  <w:txbxContent>
                    <w:p w14:paraId="4E028E26" w14:textId="0B1CC288" w:rsidR="00B01A21" w:rsidRPr="00E519EB" w:rsidRDefault="00B01A21" w:rsidP="00B01A21">
                      <w:pPr>
                        <w:jc w:val="center"/>
                        <w:rPr>
                          <w:rFonts w:asciiTheme="minorHAnsi" w:hAnsi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E519EB">
                        <w:rPr>
                          <w:rFonts w:asciiTheme="minorHAnsi" w:hAnsiTheme="minorHAnsi"/>
                          <w:color w:val="000000" w:themeColor="text1"/>
                          <w:sz w:val="22"/>
                          <w:szCs w:val="22"/>
                        </w:rPr>
                        <w:t>Doc.</w:t>
                      </w:r>
                      <w:r>
                        <w:rPr>
                          <w:rFonts w:asciiTheme="minorHAnsi" w:hAnsiTheme="minorHAnsi"/>
                          <w:color w:val="000000" w:themeColor="text1"/>
                          <w:sz w:val="22"/>
                          <w:szCs w:val="22"/>
                        </w:rPr>
                        <w:t xml:space="preserve"> G</w:t>
                      </w:r>
                    </w:p>
                  </w:txbxContent>
                </v:textbox>
              </v:rect>
            </w:pict>
          </mc:Fallback>
        </mc:AlternateContent>
      </w:r>
      <w:r w:rsidRPr="00C4468C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C677B3" wp14:editId="5CEAFCC5">
                <wp:simplePos x="0" y="0"/>
                <wp:positionH relativeFrom="column">
                  <wp:posOffset>8597265</wp:posOffset>
                </wp:positionH>
                <wp:positionV relativeFrom="paragraph">
                  <wp:posOffset>154305</wp:posOffset>
                </wp:positionV>
                <wp:extent cx="571500" cy="323850"/>
                <wp:effectExtent l="0" t="0" r="19050" b="19050"/>
                <wp:wrapNone/>
                <wp:docPr id="5" name="Rec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3143101" w14:textId="77777777" w:rsidR="00B01A21" w:rsidRPr="00E519EB" w:rsidRDefault="00B01A21" w:rsidP="00B01A2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E519EB">
                              <w:rPr>
                                <w:color w:val="000000" w:themeColor="text1"/>
                              </w:rPr>
                              <w:t>Doc.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C677B3" id="Rectângulo 5" o:spid="_x0000_s1027" style="position:absolute;left:0;text-align:left;margin-left:676.95pt;margin-top:12.15pt;width:45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" fillcolor="window" strokecolor="windowText" strokeweight=".5pt">
                <v:textbox>
                  <w:txbxContent>
                    <w:p w14:paraId="53143101" w14:textId="77777777" w:rsidR="00B01A21" w:rsidRPr="00E519EB" w:rsidRDefault="00B01A21" w:rsidP="00B01A21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E519EB">
                        <w:rPr>
                          <w:color w:val="000000" w:themeColor="text1"/>
                        </w:rPr>
                        <w:t>Doc.</w:t>
                      </w:r>
                      <w:r>
                        <w:rPr>
                          <w:color w:val="000000" w:themeColor="text1"/>
                        </w:rPr>
                        <w:t xml:space="preserve"> 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3DEFFD3D" wp14:editId="3AD2E7AD">
            <wp:extent cx="480060" cy="377190"/>
            <wp:effectExtent l="95250" t="95250" r="167640" b="175260"/>
            <wp:docPr id="2" name="Imagem 2" descr="I:\Material 10-11\logo_Escola_B+S_Santa_Cruz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I:\Material 10-11\logo_Escola_B+S_Santa_Cruz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191" cy="37729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4AF60564" w14:textId="77777777" w:rsidR="00B01A21" w:rsidRPr="00DB68FA" w:rsidRDefault="00B01A21" w:rsidP="00B01A21">
      <w:pPr>
        <w:pStyle w:val="Cabealho"/>
        <w:jc w:val="center"/>
        <w:rPr>
          <w:rFonts w:ascii="Calibri" w:hAnsi="Calibri"/>
          <w:sz w:val="20"/>
          <w:szCs w:val="20"/>
        </w:rPr>
      </w:pPr>
      <w:r w:rsidRPr="00DB68FA">
        <w:rPr>
          <w:rFonts w:ascii="Calibri" w:hAnsi="Calibri"/>
          <w:b/>
          <w:sz w:val="20"/>
          <w:szCs w:val="20"/>
        </w:rPr>
        <w:t>Escola Básica e Secundária de Santa Cruz</w:t>
      </w:r>
    </w:p>
    <w:p w14:paraId="5B39A00C" w14:textId="77777777" w:rsidR="00B01A21" w:rsidRPr="003F6D62" w:rsidRDefault="00B01A21" w:rsidP="00B01A21">
      <w:pPr>
        <w:keepNext/>
        <w:keepLines/>
        <w:jc w:val="center"/>
        <w:outlineLvl w:val="1"/>
        <w:rPr>
          <w:rFonts w:ascii="Calibri" w:hAnsi="Calibri"/>
          <w:b/>
          <w:smallCaps/>
          <w:spacing w:val="60"/>
          <w:szCs w:val="26"/>
        </w:rPr>
      </w:pPr>
      <w:r w:rsidRPr="003F6D62">
        <w:rPr>
          <w:rFonts w:ascii="Calibri" w:hAnsi="Calibri"/>
          <w:b/>
          <w:smallCaps/>
          <w:spacing w:val="60"/>
          <w:szCs w:val="26"/>
        </w:rPr>
        <w:t>TAREFAS DE INTEGRAÇÃO</w:t>
      </w:r>
    </w:p>
    <w:p w14:paraId="4CBDDA94" w14:textId="77777777" w:rsidR="00B01A21" w:rsidRPr="003F6D62" w:rsidRDefault="00B01A21" w:rsidP="00B01A21">
      <w:pPr>
        <w:keepNext/>
        <w:keepLines/>
        <w:jc w:val="center"/>
        <w:outlineLvl w:val="1"/>
        <w:rPr>
          <w:rFonts w:ascii="Calibri" w:hAnsi="Calibri"/>
          <w:b/>
          <w:smallCaps/>
          <w:spacing w:val="60"/>
          <w:sz w:val="18"/>
          <w:szCs w:val="26"/>
        </w:rPr>
      </w:pPr>
      <w:r w:rsidRPr="003F6D62">
        <w:rPr>
          <w:rFonts w:ascii="Calibri" w:hAnsi="Calibri"/>
          <w:b/>
          <w:smallCaps/>
          <w:spacing w:val="60"/>
          <w:sz w:val="18"/>
          <w:szCs w:val="26"/>
        </w:rPr>
        <w:t>Verificação do cumprimento de medidas</w:t>
      </w:r>
    </w:p>
    <w:p w14:paraId="2A774106" w14:textId="03A00B0A" w:rsidR="00B01A21" w:rsidRPr="00B01A21" w:rsidRDefault="00B01A21" w:rsidP="00B01A21">
      <w:pPr>
        <w:keepNext/>
        <w:keepLines/>
        <w:jc w:val="center"/>
        <w:outlineLvl w:val="1"/>
        <w:rPr>
          <w:rFonts w:ascii="Calibri" w:hAnsi="Calibri"/>
          <w:b/>
          <w:smallCaps/>
          <w:spacing w:val="60"/>
          <w:sz w:val="18"/>
          <w:szCs w:val="18"/>
        </w:rPr>
      </w:pPr>
      <w:r w:rsidRPr="00B01A21">
        <w:rPr>
          <w:rFonts w:ascii="Calibri" w:hAnsi="Calibri"/>
          <w:b/>
          <w:smallCaps/>
          <w:spacing w:val="60"/>
          <w:sz w:val="18"/>
          <w:szCs w:val="18"/>
        </w:rPr>
        <w:t>SERVIÇO PRESTADO NA COMUNIDADE</w:t>
      </w:r>
    </w:p>
    <w:p w14:paraId="22160559" w14:textId="1D1B7819" w:rsidR="0000145E" w:rsidRPr="00BF286A" w:rsidRDefault="0000145E" w:rsidP="00B01A21">
      <w:pPr>
        <w:spacing w:line="360" w:lineRule="auto"/>
        <w:jc w:val="center"/>
        <w:rPr>
          <w:rFonts w:asciiTheme="minorHAnsi" w:hAnsiTheme="minorHAnsi"/>
          <w:sz w:val="20"/>
          <w:szCs w:val="20"/>
        </w:rPr>
      </w:pPr>
      <w:r w:rsidRPr="00BF286A">
        <w:rPr>
          <w:rFonts w:asciiTheme="minorHAnsi" w:hAnsiTheme="minorHAnsi"/>
          <w:sz w:val="20"/>
          <w:szCs w:val="20"/>
        </w:rPr>
        <w:t xml:space="preserve">(Decreto Legislativo Regional nº21/2013/M – </w:t>
      </w:r>
      <w:r>
        <w:rPr>
          <w:rFonts w:asciiTheme="minorHAnsi" w:hAnsiTheme="minorHAnsi"/>
          <w:sz w:val="20"/>
          <w:szCs w:val="20"/>
        </w:rPr>
        <w:t>Artigo 26</w:t>
      </w:r>
      <w:r w:rsidRPr="00BF286A">
        <w:rPr>
          <w:rFonts w:asciiTheme="minorHAnsi" w:hAnsiTheme="minorHAnsi"/>
          <w:sz w:val="20"/>
          <w:szCs w:val="20"/>
        </w:rPr>
        <w:t xml:space="preserve">º, </w:t>
      </w:r>
      <w:r>
        <w:rPr>
          <w:rFonts w:asciiTheme="minorHAnsi" w:hAnsiTheme="minorHAnsi"/>
          <w:sz w:val="20"/>
          <w:szCs w:val="20"/>
        </w:rPr>
        <w:t xml:space="preserve">ponto </w:t>
      </w:r>
      <w:r w:rsidRPr="00BF286A">
        <w:rPr>
          <w:rFonts w:asciiTheme="minorHAnsi" w:hAnsiTheme="minorHAnsi"/>
          <w:sz w:val="20"/>
          <w:szCs w:val="20"/>
        </w:rPr>
        <w:t>2, alínea C)</w:t>
      </w:r>
    </w:p>
    <w:p w14:paraId="7F0F21E7" w14:textId="77777777" w:rsidR="00C4468C" w:rsidRDefault="00C4468C" w:rsidP="001E13E3">
      <w:pPr>
        <w:spacing w:line="480" w:lineRule="auto"/>
        <w:rPr>
          <w:rFonts w:asciiTheme="minorHAnsi" w:hAnsiTheme="minorHAnsi" w:cs="Arial"/>
          <w:b/>
          <w:sz w:val="20"/>
          <w:szCs w:val="20"/>
          <w:u w:val="single"/>
        </w:rPr>
      </w:pPr>
    </w:p>
    <w:p w14:paraId="7D08855F" w14:textId="77777777" w:rsidR="00B01A21" w:rsidRPr="00C4468C" w:rsidRDefault="00B01A21" w:rsidP="00B01A21">
      <w:pPr>
        <w:spacing w:line="480" w:lineRule="auto"/>
        <w:rPr>
          <w:rFonts w:asciiTheme="minorHAnsi" w:hAnsiTheme="minorHAnsi" w:cs="Arial"/>
          <w:b/>
          <w:sz w:val="20"/>
          <w:szCs w:val="20"/>
          <w:u w:val="single"/>
        </w:rPr>
      </w:pPr>
      <w:r>
        <w:rPr>
          <w:rFonts w:asciiTheme="minorHAnsi" w:hAnsiTheme="minorHAnsi" w:cs="Arial"/>
          <w:b/>
          <w:sz w:val="20"/>
          <w:szCs w:val="20"/>
          <w:u w:val="single"/>
        </w:rPr>
        <w:t>Identificação do aluno</w:t>
      </w:r>
      <w:r w:rsidRPr="00C4468C">
        <w:rPr>
          <w:rFonts w:asciiTheme="minorHAnsi" w:hAnsiTheme="minorHAnsi" w:cs="Arial"/>
          <w:b/>
          <w:sz w:val="20"/>
          <w:szCs w:val="20"/>
          <w:u w:val="single"/>
        </w:rPr>
        <w:t>:</w:t>
      </w:r>
    </w:p>
    <w:p w14:paraId="4AF19967" w14:textId="77777777" w:rsidR="00B01A21" w:rsidRPr="00C4468C" w:rsidRDefault="0092343C" w:rsidP="00B01A21">
      <w:pPr>
        <w:ind w:right="-24"/>
        <w:rPr>
          <w:rFonts w:asciiTheme="minorHAnsi" w:hAnsiTheme="minorHAnsi" w:cs="Arial"/>
          <w:sz w:val="20"/>
          <w:szCs w:val="20"/>
        </w:rPr>
      </w:pPr>
      <w:sdt>
        <w:sdtPr>
          <w:rPr>
            <w:rFonts w:asciiTheme="minorHAnsi" w:hAnsiTheme="minorHAnsi"/>
            <w:sz w:val="22"/>
            <w:szCs w:val="22"/>
          </w:rPr>
          <w:id w:val="1221636274"/>
          <w:placeholder>
            <w:docPart w:val="6C58BE6D9CF3465791853F577F221950"/>
          </w:placeholder>
          <w:showingPlcHdr/>
        </w:sdtPr>
        <w:sdtEndPr/>
        <w:sdtContent>
          <w:r w:rsidR="00B01A21" w:rsidRPr="003F6D62">
            <w:rPr>
              <w:rStyle w:val="TextodoMarcadordePosio"/>
              <w:rFonts w:asciiTheme="minorHAnsi" w:hAnsiTheme="minorHAnsi"/>
              <w:color w:val="76923C" w:themeColor="accent3" w:themeShade="BF"/>
            </w:rPr>
            <w:t>Clique aqui para introduzir texto.</w:t>
          </w:r>
        </w:sdtContent>
      </w:sdt>
      <w:r w:rsidR="00B01A21" w:rsidRPr="00C4468C">
        <w:rPr>
          <w:rFonts w:asciiTheme="minorHAnsi" w:hAnsiTheme="minorHAnsi" w:cs="Arial"/>
          <w:sz w:val="20"/>
          <w:szCs w:val="20"/>
        </w:rPr>
        <w:t>,</w:t>
      </w:r>
      <w:r w:rsidR="00B01A21" w:rsidRPr="00C4468C">
        <w:rPr>
          <w:rFonts w:asciiTheme="minorHAnsi" w:hAnsiTheme="minorHAnsi" w:cs="Arial"/>
          <w:b/>
          <w:sz w:val="20"/>
          <w:szCs w:val="20"/>
        </w:rPr>
        <w:t xml:space="preserve"> N.º:</w:t>
      </w:r>
      <w:r w:rsidR="00B01A21" w:rsidRPr="00C4468C">
        <w:rPr>
          <w:rFonts w:asciiTheme="minorHAnsi" w:hAnsiTheme="minorHAnsi" w:cs="Arial"/>
          <w:sz w:val="20"/>
          <w:szCs w:val="20"/>
        </w:rPr>
        <w:t xml:space="preserve"> </w:t>
      </w:r>
      <w:sdt>
        <w:sdtPr>
          <w:rPr>
            <w:rFonts w:asciiTheme="minorHAnsi" w:hAnsiTheme="minorHAnsi"/>
            <w:sz w:val="22"/>
            <w:szCs w:val="22"/>
          </w:rPr>
          <w:id w:val="653256541"/>
          <w:placeholder>
            <w:docPart w:val="8FD138CD8CEF4471A6E7B0F26873B285"/>
          </w:placeholder>
          <w:showingPlcHdr/>
        </w:sdtPr>
        <w:sdtEndPr/>
        <w:sdtContent>
          <w:r w:rsidR="00B01A21" w:rsidRPr="003F6D62">
            <w:rPr>
              <w:rStyle w:val="TextodoMarcadordePosio"/>
              <w:rFonts w:asciiTheme="minorHAnsi" w:hAnsiTheme="minorHAnsi"/>
              <w:color w:val="76923C" w:themeColor="accent3" w:themeShade="BF"/>
            </w:rPr>
            <w:t>Clique aqui para introduzir texto.</w:t>
          </w:r>
        </w:sdtContent>
      </w:sdt>
      <w:r w:rsidR="00B01A21" w:rsidRPr="00C4468C">
        <w:rPr>
          <w:rFonts w:asciiTheme="minorHAnsi" w:hAnsiTheme="minorHAnsi" w:cs="Arial"/>
          <w:b/>
          <w:sz w:val="20"/>
          <w:szCs w:val="20"/>
        </w:rPr>
        <w:t xml:space="preserve"> </w:t>
      </w:r>
      <w:r w:rsidR="00B01A21">
        <w:rPr>
          <w:rFonts w:asciiTheme="minorHAnsi" w:hAnsiTheme="minorHAnsi" w:cs="Arial"/>
          <w:b/>
          <w:sz w:val="20"/>
          <w:szCs w:val="20"/>
        </w:rPr>
        <w:t xml:space="preserve">, </w:t>
      </w:r>
      <w:r w:rsidR="00B01A21" w:rsidRPr="00C4468C">
        <w:rPr>
          <w:rFonts w:asciiTheme="minorHAnsi" w:hAnsiTheme="minorHAnsi" w:cs="Arial"/>
          <w:b/>
          <w:sz w:val="20"/>
          <w:szCs w:val="20"/>
        </w:rPr>
        <w:t>Ano:</w:t>
      </w:r>
      <w:r w:rsidR="00B01A21" w:rsidRPr="00C4468C">
        <w:rPr>
          <w:rFonts w:asciiTheme="minorHAnsi" w:hAnsiTheme="minorHAnsi" w:cs="Arial"/>
          <w:sz w:val="20"/>
          <w:szCs w:val="20"/>
        </w:rPr>
        <w:t xml:space="preserve"> </w:t>
      </w:r>
      <w:sdt>
        <w:sdtPr>
          <w:rPr>
            <w:rFonts w:asciiTheme="minorHAnsi" w:hAnsiTheme="minorHAnsi"/>
            <w:sz w:val="22"/>
            <w:szCs w:val="22"/>
          </w:rPr>
          <w:id w:val="2040164612"/>
          <w:placeholder>
            <w:docPart w:val="5CF9344248014F1A8B0F473D7C37360F"/>
          </w:placeholder>
          <w:showingPlcHdr/>
        </w:sdtPr>
        <w:sdtEndPr/>
        <w:sdtContent>
          <w:r w:rsidR="00B01A21" w:rsidRPr="003F6D62">
            <w:rPr>
              <w:rStyle w:val="TextodoMarcadordePosio"/>
              <w:rFonts w:asciiTheme="minorHAnsi" w:hAnsiTheme="minorHAnsi"/>
              <w:color w:val="76923C" w:themeColor="accent3" w:themeShade="BF"/>
            </w:rPr>
            <w:t>Clique aqui para introduzir texto.</w:t>
          </w:r>
        </w:sdtContent>
      </w:sdt>
      <w:r w:rsidR="00B01A21" w:rsidRPr="00C4468C">
        <w:rPr>
          <w:rFonts w:asciiTheme="minorHAnsi" w:hAnsiTheme="minorHAnsi" w:cs="Arial"/>
          <w:b/>
          <w:sz w:val="20"/>
          <w:szCs w:val="20"/>
        </w:rPr>
        <w:t xml:space="preserve"> </w:t>
      </w:r>
      <w:r w:rsidR="00B01A21">
        <w:rPr>
          <w:rFonts w:asciiTheme="minorHAnsi" w:hAnsiTheme="minorHAnsi" w:cs="Arial"/>
          <w:b/>
          <w:sz w:val="20"/>
          <w:szCs w:val="20"/>
        </w:rPr>
        <w:t>,</w:t>
      </w:r>
      <w:r w:rsidR="00B01A21" w:rsidRPr="00C4468C">
        <w:rPr>
          <w:rFonts w:asciiTheme="minorHAnsi" w:hAnsiTheme="minorHAnsi" w:cs="Arial"/>
          <w:b/>
          <w:sz w:val="20"/>
          <w:szCs w:val="20"/>
        </w:rPr>
        <w:t>Turma:</w:t>
      </w:r>
      <w:r w:rsidR="00B01A21" w:rsidRPr="00C4468C">
        <w:rPr>
          <w:rFonts w:asciiTheme="minorHAnsi" w:hAnsiTheme="minorHAnsi" w:cs="Arial"/>
          <w:sz w:val="20"/>
          <w:szCs w:val="20"/>
        </w:rPr>
        <w:t xml:space="preserve"> </w:t>
      </w:r>
      <w:sdt>
        <w:sdtPr>
          <w:rPr>
            <w:rFonts w:asciiTheme="minorHAnsi" w:hAnsiTheme="minorHAnsi"/>
            <w:sz w:val="22"/>
            <w:szCs w:val="22"/>
          </w:rPr>
          <w:id w:val="-1804913987"/>
          <w:placeholder>
            <w:docPart w:val="460CD0049BD44E528A447ED9A2F78C31"/>
          </w:placeholder>
          <w:showingPlcHdr/>
        </w:sdtPr>
        <w:sdtEndPr/>
        <w:sdtContent>
          <w:r w:rsidR="00B01A21" w:rsidRPr="003F6D62">
            <w:rPr>
              <w:rStyle w:val="TextodoMarcadordePosio"/>
              <w:rFonts w:asciiTheme="minorHAnsi" w:hAnsiTheme="minorHAnsi"/>
              <w:color w:val="76923C" w:themeColor="accent3" w:themeShade="BF"/>
            </w:rPr>
            <w:t>Clique aqui para introduzir texto.</w:t>
          </w:r>
        </w:sdtContent>
      </w:sdt>
    </w:p>
    <w:p w14:paraId="3196E30E" w14:textId="77777777" w:rsidR="00B01A21" w:rsidRPr="00C4468C" w:rsidRDefault="00B01A21" w:rsidP="00B01A21">
      <w:pPr>
        <w:ind w:right="-24"/>
        <w:rPr>
          <w:rFonts w:asciiTheme="minorHAnsi" w:hAnsiTheme="minorHAnsi" w:cs="Arial"/>
          <w:sz w:val="20"/>
          <w:szCs w:val="20"/>
        </w:rPr>
      </w:pPr>
    </w:p>
    <w:p w14:paraId="04915360" w14:textId="77777777" w:rsidR="00B01A21" w:rsidRPr="00C4468C" w:rsidRDefault="00B01A21" w:rsidP="00B01A21">
      <w:pPr>
        <w:spacing w:line="360" w:lineRule="auto"/>
        <w:ind w:right="-166"/>
        <w:rPr>
          <w:rFonts w:asciiTheme="minorHAnsi" w:hAnsiTheme="minorHAnsi" w:cs="Arial"/>
          <w:sz w:val="20"/>
          <w:szCs w:val="20"/>
        </w:rPr>
      </w:pPr>
      <w:r w:rsidRPr="00C4468C">
        <w:rPr>
          <w:rFonts w:asciiTheme="minorHAnsi" w:hAnsiTheme="minorHAnsi" w:cs="Arial"/>
          <w:b/>
          <w:sz w:val="20"/>
          <w:szCs w:val="20"/>
          <w:u w:val="single"/>
        </w:rPr>
        <w:t>Diretor</w:t>
      </w:r>
      <w:r>
        <w:rPr>
          <w:rFonts w:asciiTheme="minorHAnsi" w:hAnsiTheme="minorHAnsi" w:cs="Arial"/>
          <w:b/>
          <w:sz w:val="20"/>
          <w:szCs w:val="20"/>
          <w:u w:val="single"/>
        </w:rPr>
        <w:t xml:space="preserve">(a) </w:t>
      </w:r>
      <w:r w:rsidRPr="00C4468C">
        <w:rPr>
          <w:rFonts w:asciiTheme="minorHAnsi" w:hAnsiTheme="minorHAnsi" w:cs="Arial"/>
          <w:b/>
          <w:sz w:val="20"/>
          <w:szCs w:val="20"/>
          <w:u w:val="single"/>
        </w:rPr>
        <w:t>de turma/curso</w:t>
      </w:r>
      <w:r w:rsidRPr="00C4468C">
        <w:rPr>
          <w:rFonts w:asciiTheme="minorHAnsi" w:hAnsiTheme="minorHAnsi" w:cs="Arial"/>
          <w:b/>
          <w:sz w:val="20"/>
          <w:szCs w:val="20"/>
        </w:rPr>
        <w:t>:</w:t>
      </w:r>
    </w:p>
    <w:p w14:paraId="563841B2" w14:textId="77777777" w:rsidR="00B01A21" w:rsidRPr="00C4468C" w:rsidRDefault="0092343C" w:rsidP="00B01A21">
      <w:pPr>
        <w:ind w:right="-166"/>
        <w:rPr>
          <w:rFonts w:asciiTheme="minorHAnsi" w:hAnsiTheme="minorHAnsi" w:cs="Arial"/>
          <w:sz w:val="20"/>
          <w:szCs w:val="20"/>
        </w:rPr>
      </w:pPr>
      <w:sdt>
        <w:sdtPr>
          <w:rPr>
            <w:rFonts w:asciiTheme="minorHAnsi" w:hAnsiTheme="minorHAnsi"/>
            <w:sz w:val="22"/>
            <w:szCs w:val="22"/>
          </w:rPr>
          <w:id w:val="663980641"/>
          <w:placeholder>
            <w:docPart w:val="949BD3DF24FC45EFA795B7F1DC134082"/>
          </w:placeholder>
          <w:showingPlcHdr/>
        </w:sdtPr>
        <w:sdtEndPr/>
        <w:sdtContent>
          <w:r w:rsidR="00B01A21" w:rsidRPr="003F6D62">
            <w:rPr>
              <w:rStyle w:val="TextodoMarcadordePosio"/>
              <w:rFonts w:asciiTheme="minorHAnsi" w:hAnsiTheme="minorHAnsi"/>
              <w:color w:val="76923C" w:themeColor="accent3" w:themeShade="BF"/>
            </w:rPr>
            <w:t>Clique aqui para introduzir texto.</w:t>
          </w:r>
        </w:sdtContent>
      </w:sdt>
    </w:p>
    <w:p w14:paraId="473D2FDE" w14:textId="77777777" w:rsidR="00B01A21" w:rsidRPr="00C4468C" w:rsidRDefault="00B01A21" w:rsidP="00B01A21">
      <w:pPr>
        <w:spacing w:line="360" w:lineRule="auto"/>
        <w:ind w:right="-166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  <w:u w:val="single"/>
        </w:rPr>
        <w:t>Local da tarefa</w:t>
      </w:r>
      <w:r w:rsidRPr="00C4468C">
        <w:rPr>
          <w:rFonts w:asciiTheme="minorHAnsi" w:hAnsiTheme="minorHAnsi" w:cs="Arial"/>
          <w:b/>
          <w:sz w:val="20"/>
          <w:szCs w:val="20"/>
        </w:rPr>
        <w:t>:</w:t>
      </w:r>
    </w:p>
    <w:p w14:paraId="11622833" w14:textId="77777777" w:rsidR="00B01A21" w:rsidRDefault="0092343C" w:rsidP="00B01A21">
      <w:pPr>
        <w:spacing w:line="360" w:lineRule="auto"/>
        <w:ind w:right="-166"/>
        <w:rPr>
          <w:rFonts w:asciiTheme="minorHAnsi" w:hAnsiTheme="minorHAnsi" w:cs="Arial"/>
          <w:b/>
          <w:sz w:val="20"/>
          <w:szCs w:val="20"/>
          <w:u w:val="single"/>
        </w:rPr>
      </w:pPr>
      <w:sdt>
        <w:sdtPr>
          <w:rPr>
            <w:rFonts w:asciiTheme="minorHAnsi" w:hAnsiTheme="minorHAnsi"/>
            <w:sz w:val="22"/>
            <w:szCs w:val="22"/>
          </w:rPr>
          <w:id w:val="-324663881"/>
          <w:placeholder>
            <w:docPart w:val="02ABA96CDB2C47B6B0F95938DB9EE978"/>
          </w:placeholder>
          <w:showingPlcHdr/>
        </w:sdtPr>
        <w:sdtEndPr/>
        <w:sdtContent>
          <w:r w:rsidR="00B01A21" w:rsidRPr="003F6D62">
            <w:rPr>
              <w:rStyle w:val="TextodoMarcadordePosio"/>
              <w:rFonts w:asciiTheme="minorHAnsi" w:hAnsiTheme="minorHAnsi"/>
              <w:color w:val="76923C" w:themeColor="accent3" w:themeShade="BF"/>
            </w:rPr>
            <w:t>Clique aqui para introduzir texto.</w:t>
          </w:r>
        </w:sdtContent>
      </w:sdt>
    </w:p>
    <w:p w14:paraId="7DACEA1D" w14:textId="5DAEEB11" w:rsidR="00B01A21" w:rsidRPr="00C4468C" w:rsidRDefault="00B01A21" w:rsidP="00B01A21">
      <w:pPr>
        <w:spacing w:line="360" w:lineRule="auto"/>
        <w:ind w:right="-166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  <w:u w:val="single"/>
        </w:rPr>
        <w:t>Entidade</w:t>
      </w:r>
      <w:r w:rsidRPr="00C4468C">
        <w:rPr>
          <w:rFonts w:asciiTheme="minorHAnsi" w:hAnsiTheme="minorHAnsi" w:cs="Arial"/>
          <w:b/>
          <w:sz w:val="20"/>
          <w:szCs w:val="20"/>
        </w:rPr>
        <w:t>:</w:t>
      </w:r>
    </w:p>
    <w:p w14:paraId="6D9E6693" w14:textId="77777777" w:rsidR="00B01A21" w:rsidRDefault="0092343C" w:rsidP="00B01A21">
      <w:pPr>
        <w:pBdr>
          <w:bottom w:val="single" w:sz="12" w:space="1" w:color="auto"/>
        </w:pBdr>
        <w:spacing w:line="360" w:lineRule="auto"/>
        <w:ind w:right="-166"/>
        <w:rPr>
          <w:rFonts w:asciiTheme="minorHAnsi" w:hAnsiTheme="minorHAnsi"/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688717285"/>
          <w:placeholder>
            <w:docPart w:val="DFFCC916DFE64C2C8352E7012925C789"/>
          </w:placeholder>
          <w:showingPlcHdr/>
        </w:sdtPr>
        <w:sdtEndPr/>
        <w:sdtContent>
          <w:r w:rsidR="00B01A21" w:rsidRPr="003F6D62">
            <w:rPr>
              <w:rStyle w:val="TextodoMarcadordePosio"/>
              <w:rFonts w:asciiTheme="minorHAnsi" w:hAnsiTheme="minorHAnsi"/>
              <w:color w:val="76923C" w:themeColor="accent3" w:themeShade="BF"/>
            </w:rPr>
            <w:t>Clique aqui para introduzir texto.</w:t>
          </w:r>
        </w:sdtContent>
      </w:sdt>
    </w:p>
    <w:p w14:paraId="5412AB9E" w14:textId="77777777" w:rsidR="00B01A21" w:rsidRDefault="00B01A21" w:rsidP="00B01A21">
      <w:pPr>
        <w:pBdr>
          <w:bottom w:val="single" w:sz="12" w:space="1" w:color="auto"/>
        </w:pBdr>
        <w:spacing w:line="360" w:lineRule="auto"/>
        <w:ind w:right="-166"/>
        <w:rPr>
          <w:rFonts w:asciiTheme="minorHAnsi" w:hAnsiTheme="minorHAnsi" w:cs="Arial"/>
          <w:sz w:val="20"/>
          <w:szCs w:val="20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992"/>
        <w:gridCol w:w="992"/>
        <w:gridCol w:w="2977"/>
        <w:gridCol w:w="1276"/>
        <w:gridCol w:w="1276"/>
      </w:tblGrid>
      <w:tr w:rsidR="00B01A21" w:rsidRPr="00C4468C" w14:paraId="52488838" w14:textId="77777777" w:rsidTr="00B01A21">
        <w:tc>
          <w:tcPr>
            <w:tcW w:w="10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DDFEB09" w14:textId="1ED80FF6" w:rsidR="00B01A21" w:rsidRPr="00B01A21" w:rsidRDefault="00B01A21" w:rsidP="00DC52BB">
            <w:pPr>
              <w:spacing w:before="120" w:after="120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4468C">
              <w:rPr>
                <w:rFonts w:asciiTheme="minorHAnsi" w:hAnsiTheme="minorHAnsi" w:cs="Arial"/>
                <w:b/>
                <w:sz w:val="20"/>
                <w:szCs w:val="20"/>
              </w:rPr>
              <w:t>Dia:</w:t>
            </w:r>
            <w:r w:rsidR="00DC52BB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alias w:val="Introduza uma data"/>
                <w:tag w:val="Introduza uma data"/>
                <w:id w:val="1148257203"/>
                <w:placeholder>
                  <w:docPart w:val="314DFC0FCC404F559E2E2A68B250AB15"/>
                </w:placeholder>
                <w:showingPlcHdr/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="00DC52BB" w:rsidRPr="003F6D62">
                  <w:rPr>
                    <w:rStyle w:val="TextodoMarcadordePosio"/>
                    <w:rFonts w:asciiTheme="minorHAnsi" w:hAnsiTheme="minorHAnsi"/>
                    <w:color w:val="76923C" w:themeColor="accent3" w:themeShade="BF"/>
                  </w:rPr>
                  <w:t>Clique aqui para introduzir uma data.</w:t>
                </w:r>
              </w:sdtContent>
            </w:sdt>
            <w:r w:rsidRPr="00B01A21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Pr="00C4468C">
              <w:rPr>
                <w:rFonts w:asciiTheme="minorHAnsi" w:hAnsiTheme="minorHAnsi" w:cs="Arial"/>
                <w:b/>
                <w:sz w:val="20"/>
                <w:szCs w:val="20"/>
              </w:rPr>
              <w:t>Local e hora de apresentação:</w:t>
            </w:r>
            <w:r w:rsidRPr="00B01A21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466249414"/>
                <w:placeholder>
                  <w:docPart w:val="1C1FD45FD91541E9BE7875FD06114C5D"/>
                </w:placeholder>
                <w:showingPlcHdr/>
              </w:sdtPr>
              <w:sdtEndPr/>
              <w:sdtContent>
                <w:r w:rsidR="00DC52BB" w:rsidRPr="003F6D62">
                  <w:rPr>
                    <w:rStyle w:val="TextodoMarcadordePosio"/>
                    <w:rFonts w:asciiTheme="minorHAnsi" w:hAnsiTheme="minorHAnsi"/>
                    <w:color w:val="76923C" w:themeColor="accent3" w:themeShade="BF"/>
                  </w:rPr>
                  <w:t>Clique aqui para introduzir texto.</w:t>
                </w:r>
              </w:sdtContent>
            </w:sdt>
            <w:r w:rsidRPr="00B01A21">
              <w:rPr>
                <w:rFonts w:asciiTheme="minorHAnsi" w:hAnsiTheme="minorHAnsi" w:cs="Arial"/>
                <w:b/>
                <w:sz w:val="20"/>
                <w:szCs w:val="20"/>
              </w:rPr>
              <w:t>,</w:t>
            </w:r>
            <w:proofErr w:type="gramStart"/>
            <w:r w:rsidRPr="00B01A21">
              <w:rPr>
                <w:rFonts w:asciiTheme="minorHAnsi" w:hAnsiTheme="minorHAnsi" w:cs="Arial"/>
                <w:b/>
                <w:sz w:val="20"/>
                <w:szCs w:val="20"/>
              </w:rPr>
              <w:t>às</w:t>
            </w:r>
            <w:proofErr w:type="gramEnd"/>
            <w:r w:rsidRPr="00B01A21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alias w:val="Introduza uma hora"/>
                <w:tag w:val="Introduza uma hora"/>
                <w:id w:val="786928067"/>
                <w:placeholder>
                  <w:docPart w:val="2EAD0A78CC764ADB8F51BA0A210407DE"/>
                </w:placeholder>
                <w:showingPlcHdr/>
                <w:date>
                  <w:dateFormat w:val="h:mm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="00DC52BB" w:rsidRPr="003F6D62">
                  <w:rPr>
                    <w:rStyle w:val="TextodoMarcadordePosio"/>
                    <w:rFonts w:asciiTheme="minorHAnsi" w:hAnsiTheme="minorHAnsi"/>
                    <w:color w:val="76923C" w:themeColor="accent3" w:themeShade="BF"/>
                  </w:rPr>
                  <w:t>Clique aqui para introduzir uma data.</w:t>
                </w:r>
              </w:sdtContent>
            </w:sdt>
          </w:p>
        </w:tc>
      </w:tr>
      <w:tr w:rsidR="00B01A21" w:rsidRPr="00C4468C" w14:paraId="06EDCEDB" w14:textId="77777777" w:rsidTr="0021534F">
        <w:tc>
          <w:tcPr>
            <w:tcW w:w="5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9E9EEA" w14:textId="77777777" w:rsidR="00B01A21" w:rsidRPr="00C4468C" w:rsidRDefault="00B01A21" w:rsidP="0021534F">
            <w:pPr>
              <w:spacing w:before="120" w:after="120"/>
              <w:rPr>
                <w:rFonts w:asciiTheme="minorHAnsi" w:hAnsiTheme="minorHAnsi" w:cs="Arial"/>
                <w:sz w:val="20"/>
                <w:szCs w:val="20"/>
              </w:rPr>
            </w:pPr>
            <w:r w:rsidRPr="00C4468C">
              <w:rPr>
                <w:rFonts w:asciiTheme="minorHAnsi" w:hAnsiTheme="minorHAnsi" w:cs="Arial"/>
                <w:b/>
                <w:sz w:val="20"/>
                <w:szCs w:val="20"/>
              </w:rPr>
              <w:t xml:space="preserve">Horário: 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das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alias w:val="Introduza uma hora de início"/>
                <w:tag w:val="Introduza uma hora"/>
                <w:id w:val="2059284356"/>
                <w:placeholder>
                  <w:docPart w:val="0F1EFD25DD9B44BE815E0F337BEE49D8"/>
                </w:placeholder>
                <w:showingPlcHdr/>
                <w:date>
                  <w:dateFormat w:val="h:mm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Pr="003F6D62">
                  <w:rPr>
                    <w:rStyle w:val="TextodoMarcadordePosio"/>
                    <w:rFonts w:asciiTheme="minorHAnsi" w:hAnsiTheme="minorHAnsi"/>
                    <w:color w:val="76923C" w:themeColor="accent3" w:themeShade="BF"/>
                  </w:rPr>
                  <w:t>Clique aqui para introduzir uma data.</w:t>
                </w:r>
              </w:sdtContent>
            </w:sdt>
            <w:r w:rsidRPr="00C4468C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roofErr w:type="gramStart"/>
            <w:r w:rsidRPr="00C4468C">
              <w:rPr>
                <w:rFonts w:asciiTheme="minorHAnsi" w:hAnsiTheme="minorHAnsi" w:cs="Arial"/>
                <w:sz w:val="20"/>
                <w:szCs w:val="20"/>
              </w:rPr>
              <w:t>às</w:t>
            </w:r>
            <w:proofErr w:type="gramEnd"/>
            <w:r w:rsidRPr="00C4468C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alias w:val="Introduza uma hora de fim"/>
                <w:tag w:val="Introduza uma hora"/>
                <w:id w:val="-629094771"/>
                <w:placeholder>
                  <w:docPart w:val="B7013FE42A4142269FC803523B9CE1FF"/>
                </w:placeholder>
                <w:showingPlcHdr/>
                <w:date>
                  <w:dateFormat w:val="h:mm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Pr="003F6D62">
                  <w:rPr>
                    <w:rStyle w:val="TextodoMarcadordePosio"/>
                    <w:rFonts w:asciiTheme="minorHAnsi" w:hAnsiTheme="minorHAnsi"/>
                    <w:color w:val="76923C" w:themeColor="accent3" w:themeShade="BF"/>
                  </w:rPr>
                  <w:t>Clique aqui para introduzir uma data.</w:t>
                </w:r>
              </w:sdtContent>
            </w:sdt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743574B" w14:textId="77777777" w:rsidR="00B01A21" w:rsidRPr="00C4468C" w:rsidRDefault="00B01A21" w:rsidP="0021534F">
            <w:pPr>
              <w:spacing w:before="120" w:after="120"/>
              <w:rPr>
                <w:rFonts w:asciiTheme="minorHAnsi" w:hAnsiTheme="minorHAnsi" w:cs="Arial"/>
                <w:sz w:val="20"/>
                <w:szCs w:val="20"/>
              </w:rPr>
            </w:pPr>
            <w:r w:rsidRPr="00C4468C">
              <w:rPr>
                <w:rFonts w:asciiTheme="minorHAnsi" w:hAnsiTheme="minorHAnsi" w:cs="Arial"/>
                <w:b/>
                <w:sz w:val="20"/>
                <w:szCs w:val="20"/>
              </w:rPr>
              <w:t>Tarefa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>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522196819"/>
                <w:placeholder>
                  <w:docPart w:val="F6414F127BD14C23A531513710E285E0"/>
                </w:placeholder>
                <w:showingPlcHdr/>
              </w:sdtPr>
              <w:sdtEndPr/>
              <w:sdtContent>
                <w:r w:rsidRPr="003F6D62">
                  <w:rPr>
                    <w:rStyle w:val="TextodoMarcadordePosio"/>
                    <w:rFonts w:asciiTheme="minorHAnsi" w:hAnsiTheme="minorHAnsi"/>
                    <w:color w:val="76923C" w:themeColor="accent3" w:themeShade="BF"/>
                  </w:rPr>
                  <w:t>Clique aqui para introduzir texto.</w:t>
                </w:r>
              </w:sdtContent>
            </w:sdt>
          </w:p>
          <w:p w14:paraId="2D789B62" w14:textId="77777777" w:rsidR="00B01A21" w:rsidRPr="00C4468C" w:rsidRDefault="00B01A21" w:rsidP="0021534F">
            <w:pPr>
              <w:spacing w:before="120" w:after="120"/>
              <w:jc w:val="center"/>
              <w:rPr>
                <w:rFonts w:asciiTheme="minorHAnsi" w:hAnsiTheme="minorHAnsi" w:cs="Arial"/>
                <w:i/>
                <w:sz w:val="16"/>
                <w:szCs w:val="16"/>
              </w:rPr>
            </w:pPr>
          </w:p>
        </w:tc>
      </w:tr>
      <w:tr w:rsidR="00B01A21" w:rsidRPr="00C4468C" w14:paraId="54E5A3ED" w14:textId="77777777" w:rsidTr="0021534F">
        <w:tc>
          <w:tcPr>
            <w:tcW w:w="5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C254946" w14:textId="77777777" w:rsidR="00B01A21" w:rsidRPr="00C4468C" w:rsidRDefault="00B01A21" w:rsidP="0021534F">
            <w:pPr>
              <w:spacing w:before="120" w:after="1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Auto</w:t>
            </w:r>
            <w:r w:rsidRPr="00C4468C">
              <w:rPr>
                <w:rFonts w:asciiTheme="minorHAnsi" w:hAnsiTheme="minorHAnsi" w:cs="Arial"/>
                <w:sz w:val="20"/>
                <w:szCs w:val="20"/>
              </w:rPr>
              <w:t>avaliação do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C4468C">
              <w:rPr>
                <w:rFonts w:asciiTheme="minorHAnsi" w:hAnsiTheme="minorHAnsi" w:cs="Arial"/>
                <w:sz w:val="20"/>
                <w:szCs w:val="20"/>
              </w:rPr>
              <w:t>aluno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D78F897" w14:textId="4617B1F2" w:rsidR="00B01A21" w:rsidRPr="00C4468C" w:rsidRDefault="00B01A21" w:rsidP="00B01A21">
            <w:pPr>
              <w:spacing w:before="120" w:after="1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Avaliação da entidade</w:t>
            </w:r>
          </w:p>
        </w:tc>
      </w:tr>
      <w:tr w:rsidR="00B01A21" w:rsidRPr="00C4468C" w14:paraId="60C6FA91" w14:textId="77777777" w:rsidTr="0021534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CEAAAB" w14:textId="77777777" w:rsidR="00B01A21" w:rsidRPr="00C4468C" w:rsidRDefault="00B01A21" w:rsidP="0021534F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B76275A" w14:textId="77777777" w:rsidR="00B01A21" w:rsidRPr="00C4468C" w:rsidRDefault="00B01A21" w:rsidP="0021534F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4468C">
              <w:rPr>
                <w:rFonts w:asciiTheme="minorHAnsi" w:hAnsiTheme="minorHAnsi" w:cs="Arial"/>
                <w:b/>
                <w:sz w:val="20"/>
                <w:szCs w:val="20"/>
              </w:rPr>
              <w:t>Sim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ED0A19A" w14:textId="77777777" w:rsidR="00B01A21" w:rsidRPr="00C4468C" w:rsidRDefault="00B01A21" w:rsidP="0021534F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4468C">
              <w:rPr>
                <w:rFonts w:asciiTheme="minorHAnsi" w:hAnsiTheme="minorHAnsi" w:cs="Arial"/>
                <w:b/>
                <w:sz w:val="20"/>
                <w:szCs w:val="20"/>
              </w:rPr>
              <w:t>Não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D47F2B" w14:textId="77777777" w:rsidR="00B01A21" w:rsidRPr="00C4468C" w:rsidRDefault="00B01A21" w:rsidP="0021534F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71F4F98" w14:textId="77777777" w:rsidR="00B01A21" w:rsidRPr="00C4468C" w:rsidRDefault="00B01A21" w:rsidP="0021534F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4468C">
              <w:rPr>
                <w:rFonts w:asciiTheme="minorHAnsi" w:hAnsiTheme="minorHAnsi" w:cs="Arial"/>
                <w:b/>
                <w:sz w:val="20"/>
                <w:szCs w:val="20"/>
              </w:rPr>
              <w:t>Sim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73D2BD2" w14:textId="77777777" w:rsidR="00B01A21" w:rsidRPr="00C4468C" w:rsidRDefault="00B01A21" w:rsidP="0021534F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4468C">
              <w:rPr>
                <w:rFonts w:asciiTheme="minorHAnsi" w:hAnsiTheme="minorHAnsi" w:cs="Arial"/>
                <w:b/>
                <w:sz w:val="20"/>
                <w:szCs w:val="20"/>
              </w:rPr>
              <w:t>Não</w:t>
            </w:r>
          </w:p>
        </w:tc>
      </w:tr>
      <w:tr w:rsidR="00B01A21" w:rsidRPr="00C4468C" w14:paraId="79E2407F" w14:textId="77777777" w:rsidTr="0021534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87805D" w14:textId="77777777" w:rsidR="00B01A21" w:rsidRPr="00C4468C" w:rsidRDefault="00B01A21" w:rsidP="0021534F">
            <w:pPr>
              <w:spacing w:before="120" w:after="1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4468C">
              <w:rPr>
                <w:rFonts w:asciiTheme="minorHAnsi" w:hAnsiTheme="minorHAnsi" w:cs="Arial"/>
                <w:b/>
                <w:sz w:val="20"/>
                <w:szCs w:val="20"/>
              </w:rPr>
              <w:t>Pontualidade</w:t>
            </w:r>
          </w:p>
        </w:tc>
        <w:sdt>
          <w:sdtPr>
            <w:rPr>
              <w:rFonts w:asciiTheme="minorHAnsi" w:hAnsiTheme="minorHAnsi" w:cs="Arial"/>
              <w:b/>
              <w:sz w:val="20"/>
              <w:szCs w:val="20"/>
            </w:rPr>
            <w:id w:val="346607248"/>
            <w14:checkbox>
              <w14:checked w14:val="0"/>
              <w14:checkedState w14:val="2612" w14:font="Arial Unicode MS"/>
              <w14:uncheckedState w14:val="2610" w14:font="Arial Unicode MS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14:paraId="05545B03" w14:textId="77777777" w:rsidR="00B01A21" w:rsidRPr="00C4468C" w:rsidRDefault="00B01A21" w:rsidP="0021534F">
                <w:pPr>
                  <w:spacing w:before="120" w:after="120"/>
                  <w:jc w:val="center"/>
                  <w:rPr>
                    <w:rFonts w:asciiTheme="minorHAnsi" w:hAnsiTheme="minorHAnsi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Theme="minorHAnsi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Arial"/>
              <w:b/>
              <w:sz w:val="20"/>
              <w:szCs w:val="20"/>
            </w:rPr>
            <w:id w:val="1198205392"/>
            <w14:checkbox>
              <w14:checked w14:val="0"/>
              <w14:checkedState w14:val="2612" w14:font="Arial Unicode MS"/>
              <w14:uncheckedState w14:val="2610" w14:font="Arial Unicode MS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14:paraId="103432CC" w14:textId="77777777" w:rsidR="00B01A21" w:rsidRPr="00C4468C" w:rsidRDefault="00B01A21" w:rsidP="0021534F">
                <w:pPr>
                  <w:spacing w:before="120" w:after="120"/>
                  <w:jc w:val="center"/>
                  <w:rPr>
                    <w:rFonts w:asciiTheme="minorHAnsi" w:hAnsiTheme="minorHAnsi" w:cs="Arial"/>
                    <w:b/>
                    <w:sz w:val="20"/>
                    <w:szCs w:val="20"/>
                  </w:rPr>
                </w:pPr>
                <w:r w:rsidRPr="00EB3462">
                  <w:rPr>
                    <w:rFonts w:ascii="MS Gothic" w:eastAsia="MS Gothic" w:hAnsiTheme="minorHAnsi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8D7222" w14:textId="77777777" w:rsidR="00B01A21" w:rsidRPr="00C4468C" w:rsidRDefault="00B01A21" w:rsidP="0021534F">
            <w:pPr>
              <w:spacing w:before="120" w:after="1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4468C">
              <w:rPr>
                <w:rFonts w:asciiTheme="minorHAnsi" w:hAnsiTheme="minorHAnsi" w:cs="Arial"/>
                <w:b/>
                <w:sz w:val="20"/>
                <w:szCs w:val="20"/>
              </w:rPr>
              <w:t>Pontualidade</w:t>
            </w:r>
          </w:p>
        </w:tc>
        <w:sdt>
          <w:sdtPr>
            <w:rPr>
              <w:rFonts w:asciiTheme="minorHAnsi" w:hAnsiTheme="minorHAnsi" w:cs="Arial"/>
              <w:b/>
              <w:sz w:val="20"/>
              <w:szCs w:val="20"/>
            </w:rPr>
            <w:id w:val="23537552"/>
            <w14:checkbox>
              <w14:checked w14:val="0"/>
              <w14:checkedState w14:val="2612" w14:font="Arial Unicode MS"/>
              <w14:uncheckedState w14:val="2610" w14:font="Arial Unicode MS"/>
            </w14:checkbox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14:paraId="76605AC4" w14:textId="77777777" w:rsidR="00B01A21" w:rsidRPr="00C4468C" w:rsidRDefault="00B01A21" w:rsidP="0021534F">
                <w:pPr>
                  <w:spacing w:before="120" w:after="120"/>
                  <w:jc w:val="center"/>
                  <w:rPr>
                    <w:rFonts w:asciiTheme="minorHAnsi" w:hAnsiTheme="minorHAnsi" w:cs="Arial"/>
                    <w:sz w:val="20"/>
                    <w:szCs w:val="20"/>
                  </w:rPr>
                </w:pPr>
                <w:r>
                  <w:rPr>
                    <w:rFonts w:ascii="MS Gothic" w:eastAsia="MS Gothic" w:hAnsiTheme="minorHAnsi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Arial"/>
              <w:b/>
              <w:sz w:val="20"/>
              <w:szCs w:val="20"/>
            </w:rPr>
            <w:id w:val="1097832597"/>
            <w14:checkbox>
              <w14:checked w14:val="0"/>
              <w14:checkedState w14:val="2612" w14:font="Arial Unicode MS"/>
              <w14:uncheckedState w14:val="2610" w14:font="Arial Unicode MS"/>
            </w14:checkbox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14:paraId="6986F7ED" w14:textId="77777777" w:rsidR="00B01A21" w:rsidRPr="00C4468C" w:rsidRDefault="00B01A21" w:rsidP="0021534F">
                <w:pPr>
                  <w:spacing w:before="120" w:after="120"/>
                  <w:jc w:val="center"/>
                  <w:rPr>
                    <w:rFonts w:asciiTheme="minorHAnsi" w:hAnsiTheme="minorHAnsi" w:cs="Arial"/>
                    <w:sz w:val="20"/>
                    <w:szCs w:val="20"/>
                  </w:rPr>
                </w:pPr>
                <w:r w:rsidRPr="00EB3462">
                  <w:rPr>
                    <w:rFonts w:ascii="MS Gothic" w:eastAsia="MS Gothic" w:hAnsiTheme="minorHAnsi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01A21" w:rsidRPr="00C4468C" w14:paraId="4B7D2174" w14:textId="77777777" w:rsidTr="0021534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7D13C92" w14:textId="77777777" w:rsidR="00B01A21" w:rsidRPr="00C4468C" w:rsidRDefault="00B01A21" w:rsidP="0021534F">
            <w:pPr>
              <w:spacing w:before="120" w:after="1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4468C">
              <w:rPr>
                <w:rFonts w:asciiTheme="minorHAnsi" w:hAnsiTheme="minorHAnsi" w:cs="Arial"/>
                <w:b/>
                <w:sz w:val="20"/>
                <w:szCs w:val="20"/>
              </w:rPr>
              <w:t>Bom comportamento</w:t>
            </w:r>
          </w:p>
        </w:tc>
        <w:sdt>
          <w:sdtPr>
            <w:rPr>
              <w:rFonts w:asciiTheme="minorHAnsi" w:hAnsiTheme="minorHAnsi" w:cs="Arial"/>
              <w:b/>
              <w:sz w:val="20"/>
              <w:szCs w:val="20"/>
            </w:rPr>
            <w:id w:val="1569921691"/>
            <w14:checkbox>
              <w14:checked w14:val="0"/>
              <w14:checkedState w14:val="2612" w14:font="Arial Unicode MS"/>
              <w14:uncheckedState w14:val="2610" w14:font="Arial Unicode MS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14:paraId="310DB7BC" w14:textId="77777777" w:rsidR="00B01A21" w:rsidRPr="00C4468C" w:rsidRDefault="00B01A21" w:rsidP="0021534F">
                <w:pPr>
                  <w:spacing w:before="120" w:after="120"/>
                  <w:jc w:val="center"/>
                  <w:rPr>
                    <w:rFonts w:asciiTheme="minorHAnsi" w:hAnsiTheme="minorHAnsi" w:cs="Arial"/>
                    <w:b/>
                    <w:sz w:val="20"/>
                    <w:szCs w:val="20"/>
                  </w:rPr>
                </w:pPr>
                <w:r w:rsidRPr="00DE6120">
                  <w:rPr>
                    <w:rFonts w:ascii="MS Gothic" w:eastAsia="MS Gothic" w:hAnsiTheme="minorHAnsi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Arial"/>
              <w:b/>
              <w:sz w:val="20"/>
              <w:szCs w:val="20"/>
            </w:rPr>
            <w:id w:val="1208916575"/>
            <w14:checkbox>
              <w14:checked w14:val="0"/>
              <w14:checkedState w14:val="2612" w14:font="Arial Unicode MS"/>
              <w14:uncheckedState w14:val="2610" w14:font="Arial Unicode MS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14:paraId="764E6329" w14:textId="77777777" w:rsidR="00B01A21" w:rsidRPr="00C4468C" w:rsidRDefault="00B01A21" w:rsidP="0021534F">
                <w:pPr>
                  <w:spacing w:before="120" w:after="120"/>
                  <w:jc w:val="center"/>
                  <w:rPr>
                    <w:rFonts w:asciiTheme="minorHAnsi" w:hAnsiTheme="minorHAnsi" w:cs="Arial"/>
                    <w:b/>
                    <w:sz w:val="20"/>
                    <w:szCs w:val="20"/>
                  </w:rPr>
                </w:pPr>
                <w:r w:rsidRPr="00EB3462">
                  <w:rPr>
                    <w:rFonts w:ascii="MS Gothic" w:eastAsia="MS Gothic" w:hAnsiTheme="minorHAnsi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3F211E" w14:textId="77777777" w:rsidR="00B01A21" w:rsidRPr="00C4468C" w:rsidRDefault="00B01A21" w:rsidP="0021534F">
            <w:pPr>
              <w:spacing w:before="120" w:after="1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4468C">
              <w:rPr>
                <w:rFonts w:asciiTheme="minorHAnsi" w:hAnsiTheme="minorHAnsi" w:cs="Arial"/>
                <w:b/>
                <w:sz w:val="20"/>
                <w:szCs w:val="20"/>
              </w:rPr>
              <w:t>Bom comportamento</w:t>
            </w:r>
          </w:p>
        </w:tc>
        <w:sdt>
          <w:sdtPr>
            <w:rPr>
              <w:rFonts w:asciiTheme="minorHAnsi" w:hAnsiTheme="minorHAnsi" w:cs="Arial"/>
              <w:b/>
              <w:sz w:val="20"/>
              <w:szCs w:val="20"/>
            </w:rPr>
            <w:id w:val="-175967215"/>
            <w14:checkbox>
              <w14:checked w14:val="0"/>
              <w14:checkedState w14:val="2612" w14:font="Arial Unicode MS"/>
              <w14:uncheckedState w14:val="2610" w14:font="Arial Unicode MS"/>
            </w14:checkbox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14:paraId="68E6543D" w14:textId="77777777" w:rsidR="00B01A21" w:rsidRPr="00C4468C" w:rsidRDefault="00B01A21" w:rsidP="0021534F">
                <w:pPr>
                  <w:spacing w:before="120" w:after="120"/>
                  <w:jc w:val="center"/>
                  <w:rPr>
                    <w:rFonts w:asciiTheme="minorHAnsi" w:hAnsiTheme="minorHAnsi" w:cs="Arial"/>
                    <w:sz w:val="20"/>
                    <w:szCs w:val="20"/>
                  </w:rPr>
                </w:pPr>
                <w:r w:rsidRPr="00DE6120">
                  <w:rPr>
                    <w:rFonts w:ascii="MS Gothic" w:eastAsia="MS Gothic" w:hAnsiTheme="minorHAnsi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Arial"/>
              <w:b/>
              <w:sz w:val="20"/>
              <w:szCs w:val="20"/>
            </w:rPr>
            <w:id w:val="2040003028"/>
            <w14:checkbox>
              <w14:checked w14:val="0"/>
              <w14:checkedState w14:val="2612" w14:font="Arial Unicode MS"/>
              <w14:uncheckedState w14:val="2610" w14:font="Arial Unicode MS"/>
            </w14:checkbox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14:paraId="673A87EB" w14:textId="77777777" w:rsidR="00B01A21" w:rsidRPr="00C4468C" w:rsidRDefault="00B01A21" w:rsidP="0021534F">
                <w:pPr>
                  <w:spacing w:before="120" w:after="120"/>
                  <w:jc w:val="center"/>
                  <w:rPr>
                    <w:rFonts w:asciiTheme="minorHAnsi" w:hAnsiTheme="minorHAnsi" w:cs="Arial"/>
                    <w:sz w:val="20"/>
                    <w:szCs w:val="20"/>
                  </w:rPr>
                </w:pPr>
                <w:r w:rsidRPr="00EB3462">
                  <w:rPr>
                    <w:rFonts w:ascii="MS Gothic" w:eastAsia="MS Gothic" w:hAnsiTheme="minorHAnsi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01A21" w:rsidRPr="00C4468C" w14:paraId="6E317073" w14:textId="77777777" w:rsidTr="0021534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A794C3D" w14:textId="77777777" w:rsidR="00B01A21" w:rsidRPr="00C4468C" w:rsidRDefault="00B01A21" w:rsidP="0021534F">
            <w:pPr>
              <w:spacing w:before="120" w:after="1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4468C">
              <w:rPr>
                <w:rFonts w:asciiTheme="minorHAnsi" w:hAnsiTheme="minorHAnsi" w:cs="Arial"/>
                <w:b/>
                <w:sz w:val="20"/>
                <w:szCs w:val="20"/>
              </w:rPr>
              <w:t>Realização das tarefas</w:t>
            </w:r>
          </w:p>
        </w:tc>
        <w:sdt>
          <w:sdtPr>
            <w:rPr>
              <w:rFonts w:asciiTheme="minorHAnsi" w:hAnsiTheme="minorHAnsi" w:cs="Arial"/>
              <w:b/>
              <w:sz w:val="20"/>
              <w:szCs w:val="20"/>
            </w:rPr>
            <w:id w:val="1016811277"/>
            <w14:checkbox>
              <w14:checked w14:val="0"/>
              <w14:checkedState w14:val="2612" w14:font="Arial Unicode MS"/>
              <w14:uncheckedState w14:val="2610" w14:font="Arial Unicode MS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14:paraId="3A6E859F" w14:textId="77777777" w:rsidR="00B01A21" w:rsidRPr="00C4468C" w:rsidRDefault="00B01A21" w:rsidP="0021534F">
                <w:pPr>
                  <w:spacing w:before="120" w:after="120"/>
                  <w:jc w:val="center"/>
                  <w:rPr>
                    <w:rFonts w:asciiTheme="minorHAnsi" w:hAnsiTheme="minorHAnsi" w:cs="Arial"/>
                    <w:b/>
                    <w:sz w:val="20"/>
                    <w:szCs w:val="20"/>
                  </w:rPr>
                </w:pPr>
                <w:r w:rsidRPr="00DE6120">
                  <w:rPr>
                    <w:rFonts w:ascii="MS Gothic" w:eastAsia="MS Gothic" w:hAnsiTheme="minorHAnsi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Arial"/>
              <w:b/>
              <w:sz w:val="20"/>
              <w:szCs w:val="20"/>
            </w:rPr>
            <w:id w:val="-1352028506"/>
            <w14:checkbox>
              <w14:checked w14:val="0"/>
              <w14:checkedState w14:val="2612" w14:font="Arial Unicode MS"/>
              <w14:uncheckedState w14:val="2610" w14:font="Arial Unicode MS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14:paraId="3D08E6D9" w14:textId="77777777" w:rsidR="00B01A21" w:rsidRPr="00C4468C" w:rsidRDefault="00B01A21" w:rsidP="0021534F">
                <w:pPr>
                  <w:spacing w:before="120" w:after="120"/>
                  <w:jc w:val="center"/>
                  <w:rPr>
                    <w:rFonts w:asciiTheme="minorHAnsi" w:hAnsiTheme="minorHAnsi" w:cs="Arial"/>
                    <w:b/>
                    <w:sz w:val="20"/>
                    <w:szCs w:val="20"/>
                  </w:rPr>
                </w:pPr>
                <w:r w:rsidRPr="00EB3462">
                  <w:rPr>
                    <w:rFonts w:ascii="MS Gothic" w:eastAsia="MS Gothic" w:hAnsiTheme="minorHAnsi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98CF49E" w14:textId="77777777" w:rsidR="00B01A21" w:rsidRPr="00C4468C" w:rsidRDefault="00B01A21" w:rsidP="0021534F">
            <w:pPr>
              <w:spacing w:before="120" w:after="1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4468C">
              <w:rPr>
                <w:rFonts w:asciiTheme="minorHAnsi" w:hAnsiTheme="minorHAnsi" w:cs="Arial"/>
                <w:b/>
                <w:sz w:val="20"/>
                <w:szCs w:val="20"/>
              </w:rPr>
              <w:t>Realização das tarefas</w:t>
            </w:r>
          </w:p>
        </w:tc>
        <w:sdt>
          <w:sdtPr>
            <w:rPr>
              <w:rFonts w:asciiTheme="minorHAnsi" w:hAnsiTheme="minorHAnsi" w:cs="Arial"/>
              <w:b/>
              <w:sz w:val="20"/>
              <w:szCs w:val="20"/>
            </w:rPr>
            <w:id w:val="1894000493"/>
            <w14:checkbox>
              <w14:checked w14:val="0"/>
              <w14:checkedState w14:val="2612" w14:font="Arial Unicode MS"/>
              <w14:uncheckedState w14:val="2610" w14:font="Arial Unicode MS"/>
            </w14:checkbox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14:paraId="4F910672" w14:textId="77777777" w:rsidR="00B01A21" w:rsidRPr="00C4468C" w:rsidRDefault="00B01A21" w:rsidP="0021534F">
                <w:pPr>
                  <w:spacing w:before="120" w:after="120"/>
                  <w:jc w:val="center"/>
                  <w:rPr>
                    <w:rFonts w:asciiTheme="minorHAnsi" w:hAnsiTheme="minorHAnsi" w:cs="Arial"/>
                    <w:sz w:val="20"/>
                    <w:szCs w:val="20"/>
                  </w:rPr>
                </w:pPr>
                <w:r w:rsidRPr="00DE6120">
                  <w:rPr>
                    <w:rFonts w:ascii="MS Gothic" w:eastAsia="MS Gothic" w:hAnsiTheme="minorHAnsi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Arial"/>
              <w:b/>
              <w:sz w:val="20"/>
              <w:szCs w:val="20"/>
            </w:rPr>
            <w:id w:val="1004946136"/>
            <w14:checkbox>
              <w14:checked w14:val="0"/>
              <w14:checkedState w14:val="2612" w14:font="Arial Unicode MS"/>
              <w14:uncheckedState w14:val="2610" w14:font="Arial Unicode MS"/>
            </w14:checkbox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14:paraId="09B13456" w14:textId="77777777" w:rsidR="00B01A21" w:rsidRPr="00C4468C" w:rsidRDefault="00B01A21" w:rsidP="0021534F">
                <w:pPr>
                  <w:spacing w:before="120" w:after="120"/>
                  <w:jc w:val="center"/>
                  <w:rPr>
                    <w:rFonts w:asciiTheme="minorHAnsi" w:hAnsiTheme="minorHAnsi" w:cs="Arial"/>
                    <w:sz w:val="20"/>
                    <w:szCs w:val="20"/>
                  </w:rPr>
                </w:pPr>
                <w:r w:rsidRPr="00EB3462">
                  <w:rPr>
                    <w:rFonts w:ascii="MS Gothic" w:eastAsia="MS Gothic" w:hAnsiTheme="minorHAnsi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01A21" w:rsidRPr="00C4468C" w14:paraId="2FC7D6A0" w14:textId="77777777" w:rsidTr="0021534F">
        <w:tc>
          <w:tcPr>
            <w:tcW w:w="5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B3E83B" w14:textId="77777777" w:rsidR="00B01A21" w:rsidRPr="00C4468C" w:rsidRDefault="00B01A21" w:rsidP="0021534F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05E11467" w14:textId="77777777" w:rsidR="00B01A21" w:rsidRPr="00C4468C" w:rsidRDefault="00B01A21" w:rsidP="0021534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4468C">
              <w:rPr>
                <w:rFonts w:asciiTheme="minorHAnsi" w:hAnsiTheme="minorHAnsi" w:cs="Arial"/>
                <w:sz w:val="18"/>
                <w:szCs w:val="18"/>
              </w:rPr>
              <w:t>Assinatura do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C4468C">
              <w:rPr>
                <w:rFonts w:asciiTheme="minorHAnsi" w:hAnsiTheme="minorHAnsi" w:cs="Arial"/>
                <w:sz w:val="18"/>
                <w:szCs w:val="18"/>
              </w:rPr>
              <w:t>aluno:</w:t>
            </w:r>
            <w:r w:rsidRPr="00C4468C">
              <w:rPr>
                <w:rFonts w:asciiTheme="minorHAnsi" w:hAnsiTheme="minorHAnsi" w:cs="Arial"/>
                <w:sz w:val="20"/>
                <w:szCs w:val="20"/>
              </w:rPr>
              <w:t xml:space="preserve"> _____________________________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D8555D" w14:textId="77777777" w:rsidR="00B01A21" w:rsidRPr="00C4468C" w:rsidRDefault="00B01A21" w:rsidP="0021534F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544F8F20" w14:textId="77777777" w:rsidR="00B01A21" w:rsidRPr="00C4468C" w:rsidRDefault="00B01A21" w:rsidP="0021534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4468C">
              <w:rPr>
                <w:rFonts w:asciiTheme="minorHAnsi" w:hAnsiTheme="minorHAnsi" w:cs="Arial"/>
                <w:sz w:val="18"/>
                <w:szCs w:val="18"/>
              </w:rPr>
              <w:t xml:space="preserve">Assinatura do </w:t>
            </w:r>
            <w:r>
              <w:rPr>
                <w:rFonts w:asciiTheme="minorHAnsi" w:hAnsiTheme="minorHAnsi" w:cs="Arial"/>
                <w:sz w:val="18"/>
                <w:szCs w:val="18"/>
              </w:rPr>
              <w:t>responsável</w:t>
            </w:r>
            <w:r w:rsidRPr="00C4468C">
              <w:rPr>
                <w:rFonts w:asciiTheme="minorHAnsi" w:hAnsiTheme="minorHAnsi" w:cs="Arial"/>
                <w:sz w:val="18"/>
                <w:szCs w:val="18"/>
              </w:rPr>
              <w:t>:</w:t>
            </w:r>
            <w:r w:rsidRPr="00C4468C">
              <w:rPr>
                <w:rFonts w:asciiTheme="minorHAnsi" w:hAnsiTheme="minorHAnsi" w:cs="Arial"/>
                <w:sz w:val="20"/>
                <w:szCs w:val="20"/>
              </w:rPr>
              <w:t xml:space="preserve"> _____________________</w:t>
            </w:r>
          </w:p>
          <w:p w14:paraId="0B329D43" w14:textId="77777777" w:rsidR="00B01A21" w:rsidRPr="00C4468C" w:rsidRDefault="00B01A21" w:rsidP="0021534F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B01A21" w:rsidRPr="00C4468C" w14:paraId="549D392F" w14:textId="77777777" w:rsidTr="0021534F">
        <w:tc>
          <w:tcPr>
            <w:tcW w:w="10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9650" w14:textId="77777777" w:rsidR="00B01A21" w:rsidRPr="00C4468C" w:rsidRDefault="00B01A21" w:rsidP="0021534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0" w:color="auto"/>
              </w:pBdr>
              <w:ind w:right="-166"/>
              <w:rPr>
                <w:rFonts w:asciiTheme="minorHAnsi" w:hAnsiTheme="minorHAnsi" w:cs="Arial"/>
                <w:sz w:val="20"/>
                <w:szCs w:val="20"/>
              </w:rPr>
            </w:pPr>
          </w:p>
          <w:p w14:paraId="3A908077" w14:textId="16126C41" w:rsidR="00B01A21" w:rsidRPr="00C4468C" w:rsidRDefault="00B01A21" w:rsidP="0021534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0" w:color="auto"/>
              </w:pBdr>
              <w:spacing w:line="360" w:lineRule="auto"/>
              <w:ind w:right="-166"/>
              <w:rPr>
                <w:rFonts w:asciiTheme="minorHAnsi" w:hAnsiTheme="minorHAnsi" w:cs="Arial"/>
                <w:sz w:val="20"/>
                <w:szCs w:val="20"/>
              </w:rPr>
            </w:pPr>
            <w:r w:rsidRPr="00C4468C">
              <w:rPr>
                <w:rFonts w:asciiTheme="minorHAnsi" w:hAnsiTheme="minorHAnsi" w:cs="Arial"/>
                <w:sz w:val="20"/>
                <w:szCs w:val="20"/>
              </w:rPr>
              <w:t xml:space="preserve">Observações relativas a este dia: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190104429"/>
                <w:placeholder>
                  <w:docPart w:val="3039BDAFF4854EAA835E3331DCFE7B6F"/>
                </w:placeholder>
                <w:showingPlcHdr/>
              </w:sdtPr>
              <w:sdtEndPr/>
              <w:sdtContent>
                <w:r w:rsidRPr="003F6D62">
                  <w:rPr>
                    <w:rStyle w:val="TextodoMarcadordePosio"/>
                    <w:rFonts w:asciiTheme="minorHAnsi" w:hAnsiTheme="minorHAnsi"/>
                    <w:color w:val="76923C" w:themeColor="accent3" w:themeShade="BF"/>
                  </w:rPr>
                  <w:t>Clique aqui para introduzir texto.</w:t>
                </w:r>
              </w:sdtContent>
            </w:sdt>
          </w:p>
        </w:tc>
      </w:tr>
    </w:tbl>
    <w:p w14:paraId="768B1279" w14:textId="77777777" w:rsidR="00AA4616" w:rsidRPr="00C4468C" w:rsidRDefault="00AA4616" w:rsidP="00AA4616">
      <w:pPr>
        <w:rPr>
          <w:rFonts w:asciiTheme="minorHAnsi" w:hAnsiTheme="minorHAnsi" w:cs="Arial"/>
          <w:sz w:val="20"/>
          <w:szCs w:val="20"/>
        </w:rPr>
      </w:pPr>
    </w:p>
    <w:p w14:paraId="29FCF864" w14:textId="77777777" w:rsidR="000C75EA" w:rsidRDefault="00B01A21">
      <w:pPr>
        <w:spacing w:after="200" w:line="276" w:lineRule="auto"/>
        <w:rPr>
          <w:rFonts w:asciiTheme="minorHAnsi" w:hAnsiTheme="minorHAnsi" w:cs="Arial"/>
          <w:sz w:val="20"/>
          <w:szCs w:val="20"/>
        </w:rPr>
        <w:sectPr w:rsidR="000C75EA" w:rsidSect="004B7246">
          <w:footerReference w:type="default" r:id="rId8"/>
          <w:pgSz w:w="11906" w:h="16838"/>
          <w:pgMar w:top="720" w:right="720" w:bottom="567" w:left="720" w:header="708" w:footer="708" w:gutter="0"/>
          <w:cols w:space="708"/>
          <w:docGrid w:linePitch="360"/>
        </w:sectPr>
      </w:pPr>
      <w:r>
        <w:rPr>
          <w:rFonts w:asciiTheme="minorHAnsi" w:hAnsiTheme="minorHAnsi" w:cs="Arial"/>
          <w:sz w:val="20"/>
          <w:szCs w:val="20"/>
        </w:rPr>
        <w:br w:type="page"/>
      </w:r>
    </w:p>
    <w:p w14:paraId="50509A1A" w14:textId="55A8060D" w:rsidR="00B01A21" w:rsidRDefault="00B01A21">
      <w:pPr>
        <w:spacing w:after="200" w:line="276" w:lineRule="auto"/>
        <w:rPr>
          <w:rFonts w:asciiTheme="minorHAnsi" w:hAnsiTheme="minorHAnsi" w:cs="Arial"/>
          <w:sz w:val="20"/>
          <w:szCs w:val="20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992"/>
        <w:gridCol w:w="992"/>
        <w:gridCol w:w="2977"/>
        <w:gridCol w:w="1276"/>
        <w:gridCol w:w="1276"/>
      </w:tblGrid>
      <w:tr w:rsidR="00B01A21" w:rsidRPr="00C4468C" w14:paraId="211B6BE5" w14:textId="77777777" w:rsidTr="0021534F">
        <w:tc>
          <w:tcPr>
            <w:tcW w:w="10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94660A" w14:textId="77777777" w:rsidR="00B01A21" w:rsidRPr="00C4468C" w:rsidRDefault="00B01A21" w:rsidP="0021534F">
            <w:pPr>
              <w:spacing w:before="120" w:after="120"/>
              <w:rPr>
                <w:rFonts w:asciiTheme="minorHAnsi" w:hAnsiTheme="minorHAnsi" w:cs="Arial"/>
                <w:sz w:val="20"/>
                <w:szCs w:val="20"/>
              </w:rPr>
            </w:pPr>
            <w:r w:rsidRPr="00C4468C">
              <w:rPr>
                <w:rFonts w:asciiTheme="minorHAnsi" w:hAnsiTheme="minorHAnsi" w:cs="Arial"/>
                <w:b/>
                <w:sz w:val="20"/>
                <w:szCs w:val="20"/>
              </w:rPr>
              <w:t>Dia: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alias w:val="Introduza uma data"/>
                <w:tag w:val="Introduza uma data"/>
                <w:id w:val="839812223"/>
                <w:placeholder>
                  <w:docPart w:val="E5DFB9415FED49BDA0E1CD1814F17F73"/>
                </w:placeholder>
                <w:showingPlcHdr/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Pr="003F6D62">
                  <w:rPr>
                    <w:rStyle w:val="TextodoMarcadordePosio"/>
                    <w:rFonts w:asciiTheme="minorHAnsi" w:hAnsiTheme="minorHAnsi"/>
                    <w:color w:val="76923C" w:themeColor="accent3" w:themeShade="BF"/>
                  </w:rPr>
                  <w:t>Clique aqui para introduzir uma data.</w:t>
                </w:r>
              </w:sdtContent>
            </w:sdt>
            <w:r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C4468C">
              <w:rPr>
                <w:rFonts w:asciiTheme="minorHAnsi" w:hAnsiTheme="minorHAnsi" w:cs="Arial"/>
                <w:b/>
                <w:sz w:val="20"/>
                <w:szCs w:val="20"/>
              </w:rPr>
              <w:t>Local e hora de apresentação:</w:t>
            </w:r>
            <w:r w:rsidRPr="00C4468C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362247928"/>
                <w:placeholder>
                  <w:docPart w:val="9A936AEE90D541499F1AABACF4AE3BC8"/>
                </w:placeholder>
                <w:showingPlcHdr/>
              </w:sdtPr>
              <w:sdtEndPr/>
              <w:sdtContent>
                <w:r w:rsidRPr="003F6D62">
                  <w:rPr>
                    <w:rStyle w:val="TextodoMarcadordePosio"/>
                    <w:rFonts w:asciiTheme="minorHAnsi" w:hAnsiTheme="minorHAnsi"/>
                    <w:color w:val="76923C" w:themeColor="accent3" w:themeShade="BF"/>
                  </w:rPr>
                  <w:t>Clique aqui para introduzir texto.</w:t>
                </w:r>
              </w:sdtContent>
            </w:sdt>
            <w:r w:rsidRPr="00C4468C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Arial"/>
                <w:sz w:val="20"/>
                <w:szCs w:val="20"/>
              </w:rPr>
              <w:t>,</w:t>
            </w:r>
            <w:proofErr w:type="gramStart"/>
            <w:r w:rsidRPr="00C4468C">
              <w:rPr>
                <w:rFonts w:asciiTheme="minorHAnsi" w:hAnsiTheme="minorHAnsi" w:cs="Arial"/>
                <w:sz w:val="20"/>
                <w:szCs w:val="20"/>
              </w:rPr>
              <w:t>às</w:t>
            </w:r>
            <w:proofErr w:type="gramEnd"/>
            <w:r w:rsidRPr="00C4468C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alias w:val="Introduza uma hora"/>
                <w:tag w:val="Introduza uma hora"/>
                <w:id w:val="-1422950659"/>
                <w:placeholder>
                  <w:docPart w:val="E5C1E0D1A88B4DCDB335A94E30BE5C5A"/>
                </w:placeholder>
                <w:showingPlcHdr/>
                <w:date>
                  <w:dateFormat w:val="h:mm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Pr="003F6D62">
                  <w:rPr>
                    <w:rStyle w:val="TextodoMarcadordePosio"/>
                    <w:rFonts w:asciiTheme="minorHAnsi" w:hAnsiTheme="minorHAnsi"/>
                    <w:color w:val="76923C" w:themeColor="accent3" w:themeShade="BF"/>
                  </w:rPr>
                  <w:t>Clique aqui para introduzir uma data.</w:t>
                </w:r>
              </w:sdtContent>
            </w:sdt>
          </w:p>
        </w:tc>
      </w:tr>
      <w:tr w:rsidR="00B01A21" w:rsidRPr="00C4468C" w14:paraId="39071A41" w14:textId="77777777" w:rsidTr="0021534F">
        <w:tc>
          <w:tcPr>
            <w:tcW w:w="5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06F700" w14:textId="77777777" w:rsidR="00B01A21" w:rsidRPr="00C4468C" w:rsidRDefault="00B01A21" w:rsidP="0021534F">
            <w:pPr>
              <w:spacing w:before="120" w:after="120"/>
              <w:rPr>
                <w:rFonts w:asciiTheme="minorHAnsi" w:hAnsiTheme="minorHAnsi" w:cs="Arial"/>
                <w:sz w:val="20"/>
                <w:szCs w:val="20"/>
              </w:rPr>
            </w:pPr>
            <w:r w:rsidRPr="00C4468C">
              <w:rPr>
                <w:rFonts w:asciiTheme="minorHAnsi" w:hAnsiTheme="minorHAnsi" w:cs="Arial"/>
                <w:b/>
                <w:sz w:val="20"/>
                <w:szCs w:val="20"/>
              </w:rPr>
              <w:t xml:space="preserve">Horário: 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das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alias w:val="Introduza uma hora de início"/>
                <w:tag w:val="Introduza uma hora"/>
                <w:id w:val="281310385"/>
                <w:placeholder>
                  <w:docPart w:val="3CAA326FD2814D46937A9FF54CA6DEC6"/>
                </w:placeholder>
                <w:showingPlcHdr/>
                <w:date>
                  <w:dateFormat w:val="h:mm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Pr="003F6D62">
                  <w:rPr>
                    <w:rStyle w:val="TextodoMarcadordePosio"/>
                    <w:rFonts w:asciiTheme="minorHAnsi" w:hAnsiTheme="minorHAnsi"/>
                    <w:color w:val="76923C" w:themeColor="accent3" w:themeShade="BF"/>
                  </w:rPr>
                  <w:t>Clique aqui para introduzir uma data.</w:t>
                </w:r>
              </w:sdtContent>
            </w:sdt>
            <w:r w:rsidRPr="00C4468C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roofErr w:type="gramStart"/>
            <w:r w:rsidRPr="00C4468C">
              <w:rPr>
                <w:rFonts w:asciiTheme="minorHAnsi" w:hAnsiTheme="minorHAnsi" w:cs="Arial"/>
                <w:sz w:val="20"/>
                <w:szCs w:val="20"/>
              </w:rPr>
              <w:t>às</w:t>
            </w:r>
            <w:proofErr w:type="gramEnd"/>
            <w:r w:rsidRPr="00C4468C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alias w:val="Introduza uma hora de fim"/>
                <w:tag w:val="Introduza uma hora"/>
                <w:id w:val="1532381756"/>
                <w:placeholder>
                  <w:docPart w:val="D69652888A2E408EB11BF391B94A4ECD"/>
                </w:placeholder>
                <w:showingPlcHdr/>
                <w:date>
                  <w:dateFormat w:val="h:mm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Pr="003F6D62">
                  <w:rPr>
                    <w:rStyle w:val="TextodoMarcadordePosio"/>
                    <w:rFonts w:asciiTheme="minorHAnsi" w:hAnsiTheme="minorHAnsi"/>
                    <w:color w:val="76923C" w:themeColor="accent3" w:themeShade="BF"/>
                  </w:rPr>
                  <w:t>Clique aqui para introduzir uma data.</w:t>
                </w:r>
              </w:sdtContent>
            </w:sdt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A3E876E" w14:textId="77777777" w:rsidR="00B01A21" w:rsidRPr="00C4468C" w:rsidRDefault="00B01A21" w:rsidP="0021534F">
            <w:pPr>
              <w:spacing w:before="120" w:after="120"/>
              <w:rPr>
                <w:rFonts w:asciiTheme="minorHAnsi" w:hAnsiTheme="minorHAnsi" w:cs="Arial"/>
                <w:sz w:val="20"/>
                <w:szCs w:val="20"/>
              </w:rPr>
            </w:pPr>
            <w:r w:rsidRPr="00C4468C">
              <w:rPr>
                <w:rFonts w:asciiTheme="minorHAnsi" w:hAnsiTheme="minorHAnsi" w:cs="Arial"/>
                <w:b/>
                <w:sz w:val="20"/>
                <w:szCs w:val="20"/>
              </w:rPr>
              <w:t>Tarefa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>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969176453"/>
                <w:placeholder>
                  <w:docPart w:val="CC0F4AFA875B45A8AED0E10B96E7BDCB"/>
                </w:placeholder>
                <w:showingPlcHdr/>
              </w:sdtPr>
              <w:sdtEndPr/>
              <w:sdtContent>
                <w:r w:rsidRPr="003F6D62">
                  <w:rPr>
                    <w:rStyle w:val="TextodoMarcadordePosio"/>
                    <w:rFonts w:asciiTheme="minorHAnsi" w:hAnsiTheme="minorHAnsi"/>
                    <w:color w:val="76923C" w:themeColor="accent3" w:themeShade="BF"/>
                  </w:rPr>
                  <w:t>Clique aqui para introduzir texto.</w:t>
                </w:r>
              </w:sdtContent>
            </w:sdt>
          </w:p>
          <w:p w14:paraId="1BDE44EE" w14:textId="77777777" w:rsidR="00B01A21" w:rsidRPr="00C4468C" w:rsidRDefault="00B01A21" w:rsidP="0021534F">
            <w:pPr>
              <w:spacing w:before="120" w:after="120"/>
              <w:jc w:val="center"/>
              <w:rPr>
                <w:rFonts w:asciiTheme="minorHAnsi" w:hAnsiTheme="minorHAnsi" w:cs="Arial"/>
                <w:i/>
                <w:sz w:val="16"/>
                <w:szCs w:val="16"/>
              </w:rPr>
            </w:pPr>
          </w:p>
        </w:tc>
      </w:tr>
      <w:tr w:rsidR="00B01A21" w:rsidRPr="00C4468C" w14:paraId="703ADBCB" w14:textId="77777777" w:rsidTr="0021534F">
        <w:tc>
          <w:tcPr>
            <w:tcW w:w="5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0870781" w14:textId="77777777" w:rsidR="00B01A21" w:rsidRPr="00C4468C" w:rsidRDefault="00B01A21" w:rsidP="0021534F">
            <w:pPr>
              <w:spacing w:before="120" w:after="1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Auto</w:t>
            </w:r>
            <w:r w:rsidRPr="00C4468C">
              <w:rPr>
                <w:rFonts w:asciiTheme="minorHAnsi" w:hAnsiTheme="minorHAnsi" w:cs="Arial"/>
                <w:sz w:val="20"/>
                <w:szCs w:val="20"/>
              </w:rPr>
              <w:t>avaliação do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C4468C">
              <w:rPr>
                <w:rFonts w:asciiTheme="minorHAnsi" w:hAnsiTheme="minorHAnsi" w:cs="Arial"/>
                <w:sz w:val="20"/>
                <w:szCs w:val="20"/>
              </w:rPr>
              <w:t>aluno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737BC2D" w14:textId="77777777" w:rsidR="00B01A21" w:rsidRPr="00C4468C" w:rsidRDefault="00B01A21" w:rsidP="0021534F">
            <w:pPr>
              <w:spacing w:before="120" w:after="1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C4468C">
              <w:rPr>
                <w:rFonts w:asciiTheme="minorHAnsi" w:hAnsiTheme="minorHAnsi" w:cs="Arial"/>
                <w:sz w:val="20"/>
                <w:szCs w:val="20"/>
              </w:rPr>
              <w:t>Avaliação do responsável</w:t>
            </w:r>
          </w:p>
        </w:tc>
      </w:tr>
      <w:tr w:rsidR="00B01A21" w:rsidRPr="00C4468C" w14:paraId="2B66FDA9" w14:textId="77777777" w:rsidTr="0021534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0EE599" w14:textId="77777777" w:rsidR="00B01A21" w:rsidRPr="00C4468C" w:rsidRDefault="00B01A21" w:rsidP="0021534F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F8AD2F5" w14:textId="77777777" w:rsidR="00B01A21" w:rsidRPr="00C4468C" w:rsidRDefault="00B01A21" w:rsidP="0021534F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4468C">
              <w:rPr>
                <w:rFonts w:asciiTheme="minorHAnsi" w:hAnsiTheme="minorHAnsi" w:cs="Arial"/>
                <w:b/>
                <w:sz w:val="20"/>
                <w:szCs w:val="20"/>
              </w:rPr>
              <w:t>Sim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BCBD991" w14:textId="77777777" w:rsidR="00B01A21" w:rsidRPr="00C4468C" w:rsidRDefault="00B01A21" w:rsidP="0021534F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4468C">
              <w:rPr>
                <w:rFonts w:asciiTheme="minorHAnsi" w:hAnsiTheme="minorHAnsi" w:cs="Arial"/>
                <w:b/>
                <w:sz w:val="20"/>
                <w:szCs w:val="20"/>
              </w:rPr>
              <w:t>Não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668458" w14:textId="77777777" w:rsidR="00B01A21" w:rsidRPr="00C4468C" w:rsidRDefault="00B01A21" w:rsidP="0021534F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5EFD067" w14:textId="77777777" w:rsidR="00B01A21" w:rsidRPr="00C4468C" w:rsidRDefault="00B01A21" w:rsidP="0021534F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4468C">
              <w:rPr>
                <w:rFonts w:asciiTheme="minorHAnsi" w:hAnsiTheme="minorHAnsi" w:cs="Arial"/>
                <w:b/>
                <w:sz w:val="20"/>
                <w:szCs w:val="20"/>
              </w:rPr>
              <w:t>Sim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C1ACE3D" w14:textId="77777777" w:rsidR="00B01A21" w:rsidRPr="00C4468C" w:rsidRDefault="00B01A21" w:rsidP="0021534F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4468C">
              <w:rPr>
                <w:rFonts w:asciiTheme="minorHAnsi" w:hAnsiTheme="minorHAnsi" w:cs="Arial"/>
                <w:b/>
                <w:sz w:val="20"/>
                <w:szCs w:val="20"/>
              </w:rPr>
              <w:t>Não</w:t>
            </w:r>
          </w:p>
        </w:tc>
      </w:tr>
      <w:tr w:rsidR="00B01A21" w:rsidRPr="00C4468C" w14:paraId="0E012C28" w14:textId="77777777" w:rsidTr="0021534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1E0DD8" w14:textId="77777777" w:rsidR="00B01A21" w:rsidRPr="00C4468C" w:rsidRDefault="00B01A21" w:rsidP="0021534F">
            <w:pPr>
              <w:spacing w:before="120" w:after="1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4468C">
              <w:rPr>
                <w:rFonts w:asciiTheme="minorHAnsi" w:hAnsiTheme="minorHAnsi" w:cs="Arial"/>
                <w:b/>
                <w:sz w:val="20"/>
                <w:szCs w:val="20"/>
              </w:rPr>
              <w:t>Pontualidade</w:t>
            </w:r>
          </w:p>
        </w:tc>
        <w:sdt>
          <w:sdtPr>
            <w:rPr>
              <w:rFonts w:asciiTheme="minorHAnsi" w:hAnsiTheme="minorHAnsi" w:cs="Arial"/>
              <w:b/>
              <w:sz w:val="20"/>
              <w:szCs w:val="20"/>
            </w:rPr>
            <w:id w:val="-1074120215"/>
            <w14:checkbox>
              <w14:checked w14:val="0"/>
              <w14:checkedState w14:val="2612" w14:font="Arial Unicode MS"/>
              <w14:uncheckedState w14:val="2610" w14:font="Arial Unicode MS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14:paraId="0105DBF5" w14:textId="77777777" w:rsidR="00B01A21" w:rsidRPr="00C4468C" w:rsidRDefault="00B01A21" w:rsidP="0021534F">
                <w:pPr>
                  <w:spacing w:before="120" w:after="120"/>
                  <w:jc w:val="center"/>
                  <w:rPr>
                    <w:rFonts w:asciiTheme="minorHAnsi" w:hAnsiTheme="minorHAnsi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Theme="minorHAnsi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Arial"/>
              <w:b/>
              <w:sz w:val="20"/>
              <w:szCs w:val="20"/>
            </w:rPr>
            <w:id w:val="-519396749"/>
            <w14:checkbox>
              <w14:checked w14:val="0"/>
              <w14:checkedState w14:val="2612" w14:font="Arial Unicode MS"/>
              <w14:uncheckedState w14:val="2610" w14:font="Arial Unicode MS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14:paraId="58D3FA3A" w14:textId="77777777" w:rsidR="00B01A21" w:rsidRPr="00C4468C" w:rsidRDefault="00B01A21" w:rsidP="0021534F">
                <w:pPr>
                  <w:spacing w:before="120" w:after="120"/>
                  <w:jc w:val="center"/>
                  <w:rPr>
                    <w:rFonts w:asciiTheme="minorHAnsi" w:hAnsiTheme="minorHAnsi" w:cs="Arial"/>
                    <w:b/>
                    <w:sz w:val="20"/>
                    <w:szCs w:val="20"/>
                  </w:rPr>
                </w:pPr>
                <w:r w:rsidRPr="00EB3462">
                  <w:rPr>
                    <w:rFonts w:ascii="MS Gothic" w:eastAsia="MS Gothic" w:hAnsiTheme="minorHAnsi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7337410" w14:textId="77777777" w:rsidR="00B01A21" w:rsidRPr="00C4468C" w:rsidRDefault="00B01A21" w:rsidP="0021534F">
            <w:pPr>
              <w:spacing w:before="120" w:after="1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4468C">
              <w:rPr>
                <w:rFonts w:asciiTheme="minorHAnsi" w:hAnsiTheme="minorHAnsi" w:cs="Arial"/>
                <w:b/>
                <w:sz w:val="20"/>
                <w:szCs w:val="20"/>
              </w:rPr>
              <w:t>Pontualidade</w:t>
            </w:r>
          </w:p>
        </w:tc>
        <w:sdt>
          <w:sdtPr>
            <w:rPr>
              <w:rFonts w:asciiTheme="minorHAnsi" w:hAnsiTheme="minorHAnsi" w:cs="Arial"/>
              <w:b/>
              <w:sz w:val="20"/>
              <w:szCs w:val="20"/>
            </w:rPr>
            <w:id w:val="1740593900"/>
            <w14:checkbox>
              <w14:checked w14:val="0"/>
              <w14:checkedState w14:val="2612" w14:font="Arial Unicode MS"/>
              <w14:uncheckedState w14:val="2610" w14:font="Arial Unicode MS"/>
            </w14:checkbox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14:paraId="6BF86BD1" w14:textId="77777777" w:rsidR="00B01A21" w:rsidRPr="00C4468C" w:rsidRDefault="00B01A21" w:rsidP="0021534F">
                <w:pPr>
                  <w:spacing w:before="120" w:after="120"/>
                  <w:jc w:val="center"/>
                  <w:rPr>
                    <w:rFonts w:asciiTheme="minorHAnsi" w:hAnsiTheme="minorHAnsi" w:cs="Arial"/>
                    <w:sz w:val="20"/>
                    <w:szCs w:val="20"/>
                  </w:rPr>
                </w:pPr>
                <w:r>
                  <w:rPr>
                    <w:rFonts w:ascii="MS Gothic" w:eastAsia="MS Gothic" w:hAnsiTheme="minorHAnsi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Arial"/>
              <w:b/>
              <w:sz w:val="20"/>
              <w:szCs w:val="20"/>
            </w:rPr>
            <w:id w:val="1677383204"/>
            <w14:checkbox>
              <w14:checked w14:val="0"/>
              <w14:checkedState w14:val="2612" w14:font="Arial Unicode MS"/>
              <w14:uncheckedState w14:val="2610" w14:font="Arial Unicode MS"/>
            </w14:checkbox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14:paraId="344D213F" w14:textId="77777777" w:rsidR="00B01A21" w:rsidRPr="00C4468C" w:rsidRDefault="00B01A21" w:rsidP="0021534F">
                <w:pPr>
                  <w:spacing w:before="120" w:after="120"/>
                  <w:jc w:val="center"/>
                  <w:rPr>
                    <w:rFonts w:asciiTheme="minorHAnsi" w:hAnsiTheme="minorHAnsi" w:cs="Arial"/>
                    <w:sz w:val="20"/>
                    <w:szCs w:val="20"/>
                  </w:rPr>
                </w:pPr>
                <w:r w:rsidRPr="00EB3462">
                  <w:rPr>
                    <w:rFonts w:ascii="MS Gothic" w:eastAsia="MS Gothic" w:hAnsiTheme="minorHAnsi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01A21" w:rsidRPr="00C4468C" w14:paraId="25A4E1F7" w14:textId="77777777" w:rsidTr="0021534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E07ABD5" w14:textId="77777777" w:rsidR="00B01A21" w:rsidRPr="00C4468C" w:rsidRDefault="00B01A21" w:rsidP="0021534F">
            <w:pPr>
              <w:spacing w:before="120" w:after="1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4468C">
              <w:rPr>
                <w:rFonts w:asciiTheme="minorHAnsi" w:hAnsiTheme="minorHAnsi" w:cs="Arial"/>
                <w:b/>
                <w:sz w:val="20"/>
                <w:szCs w:val="20"/>
              </w:rPr>
              <w:t>Bom comportamento</w:t>
            </w:r>
          </w:p>
        </w:tc>
        <w:sdt>
          <w:sdtPr>
            <w:rPr>
              <w:rFonts w:asciiTheme="minorHAnsi" w:hAnsiTheme="minorHAnsi" w:cs="Arial"/>
              <w:b/>
              <w:sz w:val="20"/>
              <w:szCs w:val="20"/>
            </w:rPr>
            <w:id w:val="-1713493649"/>
            <w14:checkbox>
              <w14:checked w14:val="0"/>
              <w14:checkedState w14:val="2612" w14:font="Arial Unicode MS"/>
              <w14:uncheckedState w14:val="2610" w14:font="Arial Unicode MS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14:paraId="6757F826" w14:textId="77777777" w:rsidR="00B01A21" w:rsidRPr="00C4468C" w:rsidRDefault="00B01A21" w:rsidP="0021534F">
                <w:pPr>
                  <w:spacing w:before="120" w:after="120"/>
                  <w:jc w:val="center"/>
                  <w:rPr>
                    <w:rFonts w:asciiTheme="minorHAnsi" w:hAnsiTheme="minorHAnsi" w:cs="Arial"/>
                    <w:b/>
                    <w:sz w:val="20"/>
                    <w:szCs w:val="20"/>
                  </w:rPr>
                </w:pPr>
                <w:r w:rsidRPr="00DE6120">
                  <w:rPr>
                    <w:rFonts w:ascii="MS Gothic" w:eastAsia="MS Gothic" w:hAnsiTheme="minorHAnsi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Arial"/>
              <w:b/>
              <w:sz w:val="20"/>
              <w:szCs w:val="20"/>
            </w:rPr>
            <w:id w:val="-738391111"/>
            <w14:checkbox>
              <w14:checked w14:val="0"/>
              <w14:checkedState w14:val="2612" w14:font="Arial Unicode MS"/>
              <w14:uncheckedState w14:val="2610" w14:font="Arial Unicode MS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14:paraId="34D7A79E" w14:textId="77777777" w:rsidR="00B01A21" w:rsidRPr="00C4468C" w:rsidRDefault="00B01A21" w:rsidP="0021534F">
                <w:pPr>
                  <w:spacing w:before="120" w:after="120"/>
                  <w:jc w:val="center"/>
                  <w:rPr>
                    <w:rFonts w:asciiTheme="minorHAnsi" w:hAnsiTheme="minorHAnsi" w:cs="Arial"/>
                    <w:b/>
                    <w:sz w:val="20"/>
                    <w:szCs w:val="20"/>
                  </w:rPr>
                </w:pPr>
                <w:r w:rsidRPr="00EB3462">
                  <w:rPr>
                    <w:rFonts w:ascii="MS Gothic" w:eastAsia="MS Gothic" w:hAnsiTheme="minorHAnsi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461BC2" w14:textId="77777777" w:rsidR="00B01A21" w:rsidRPr="00C4468C" w:rsidRDefault="00B01A21" w:rsidP="0021534F">
            <w:pPr>
              <w:spacing w:before="120" w:after="1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4468C">
              <w:rPr>
                <w:rFonts w:asciiTheme="minorHAnsi" w:hAnsiTheme="minorHAnsi" w:cs="Arial"/>
                <w:b/>
                <w:sz w:val="20"/>
                <w:szCs w:val="20"/>
              </w:rPr>
              <w:t>Bom comportamento</w:t>
            </w:r>
          </w:p>
        </w:tc>
        <w:sdt>
          <w:sdtPr>
            <w:rPr>
              <w:rFonts w:asciiTheme="minorHAnsi" w:hAnsiTheme="minorHAnsi" w:cs="Arial"/>
              <w:b/>
              <w:sz w:val="20"/>
              <w:szCs w:val="20"/>
            </w:rPr>
            <w:id w:val="369505386"/>
            <w14:checkbox>
              <w14:checked w14:val="0"/>
              <w14:checkedState w14:val="2612" w14:font="Arial Unicode MS"/>
              <w14:uncheckedState w14:val="2610" w14:font="Arial Unicode MS"/>
            </w14:checkbox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14:paraId="2CA3C6A2" w14:textId="77777777" w:rsidR="00B01A21" w:rsidRPr="00C4468C" w:rsidRDefault="00B01A21" w:rsidP="0021534F">
                <w:pPr>
                  <w:spacing w:before="120" w:after="120"/>
                  <w:jc w:val="center"/>
                  <w:rPr>
                    <w:rFonts w:asciiTheme="minorHAnsi" w:hAnsiTheme="minorHAnsi" w:cs="Arial"/>
                    <w:sz w:val="20"/>
                    <w:szCs w:val="20"/>
                  </w:rPr>
                </w:pPr>
                <w:r w:rsidRPr="00DE6120">
                  <w:rPr>
                    <w:rFonts w:ascii="MS Gothic" w:eastAsia="MS Gothic" w:hAnsiTheme="minorHAnsi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Arial"/>
              <w:b/>
              <w:sz w:val="20"/>
              <w:szCs w:val="20"/>
            </w:rPr>
            <w:id w:val="332881827"/>
            <w14:checkbox>
              <w14:checked w14:val="0"/>
              <w14:checkedState w14:val="2612" w14:font="Arial Unicode MS"/>
              <w14:uncheckedState w14:val="2610" w14:font="Arial Unicode MS"/>
            </w14:checkbox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14:paraId="2207F092" w14:textId="77777777" w:rsidR="00B01A21" w:rsidRPr="00C4468C" w:rsidRDefault="00B01A21" w:rsidP="0021534F">
                <w:pPr>
                  <w:spacing w:before="120" w:after="120"/>
                  <w:jc w:val="center"/>
                  <w:rPr>
                    <w:rFonts w:asciiTheme="minorHAnsi" w:hAnsiTheme="minorHAnsi" w:cs="Arial"/>
                    <w:sz w:val="20"/>
                    <w:szCs w:val="20"/>
                  </w:rPr>
                </w:pPr>
                <w:r w:rsidRPr="00EB3462">
                  <w:rPr>
                    <w:rFonts w:ascii="MS Gothic" w:eastAsia="MS Gothic" w:hAnsiTheme="minorHAnsi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01A21" w:rsidRPr="00C4468C" w14:paraId="6A297F29" w14:textId="77777777" w:rsidTr="0021534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17D7ACD" w14:textId="77777777" w:rsidR="00B01A21" w:rsidRPr="00C4468C" w:rsidRDefault="00B01A21" w:rsidP="0021534F">
            <w:pPr>
              <w:spacing w:before="120" w:after="1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4468C">
              <w:rPr>
                <w:rFonts w:asciiTheme="minorHAnsi" w:hAnsiTheme="minorHAnsi" w:cs="Arial"/>
                <w:b/>
                <w:sz w:val="20"/>
                <w:szCs w:val="20"/>
              </w:rPr>
              <w:t>Realização das tarefas</w:t>
            </w:r>
          </w:p>
        </w:tc>
        <w:sdt>
          <w:sdtPr>
            <w:rPr>
              <w:rFonts w:asciiTheme="minorHAnsi" w:hAnsiTheme="minorHAnsi" w:cs="Arial"/>
              <w:b/>
              <w:sz w:val="20"/>
              <w:szCs w:val="20"/>
            </w:rPr>
            <w:id w:val="972563928"/>
            <w14:checkbox>
              <w14:checked w14:val="0"/>
              <w14:checkedState w14:val="2612" w14:font="Arial Unicode MS"/>
              <w14:uncheckedState w14:val="2610" w14:font="Arial Unicode MS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14:paraId="05DCDB8D" w14:textId="77777777" w:rsidR="00B01A21" w:rsidRPr="00C4468C" w:rsidRDefault="00B01A21" w:rsidP="0021534F">
                <w:pPr>
                  <w:spacing w:before="120" w:after="120"/>
                  <w:jc w:val="center"/>
                  <w:rPr>
                    <w:rFonts w:asciiTheme="minorHAnsi" w:hAnsiTheme="minorHAnsi" w:cs="Arial"/>
                    <w:b/>
                    <w:sz w:val="20"/>
                    <w:szCs w:val="20"/>
                  </w:rPr>
                </w:pPr>
                <w:r w:rsidRPr="00DE6120">
                  <w:rPr>
                    <w:rFonts w:ascii="MS Gothic" w:eastAsia="MS Gothic" w:hAnsiTheme="minorHAnsi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Arial"/>
              <w:b/>
              <w:sz w:val="20"/>
              <w:szCs w:val="20"/>
            </w:rPr>
            <w:id w:val="572402622"/>
            <w14:checkbox>
              <w14:checked w14:val="0"/>
              <w14:checkedState w14:val="2612" w14:font="Arial Unicode MS"/>
              <w14:uncheckedState w14:val="2610" w14:font="Arial Unicode MS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14:paraId="04DF51DF" w14:textId="77777777" w:rsidR="00B01A21" w:rsidRPr="00C4468C" w:rsidRDefault="00B01A21" w:rsidP="0021534F">
                <w:pPr>
                  <w:spacing w:before="120" w:after="120"/>
                  <w:jc w:val="center"/>
                  <w:rPr>
                    <w:rFonts w:asciiTheme="minorHAnsi" w:hAnsiTheme="minorHAnsi" w:cs="Arial"/>
                    <w:b/>
                    <w:sz w:val="20"/>
                    <w:szCs w:val="20"/>
                  </w:rPr>
                </w:pPr>
                <w:r w:rsidRPr="00EB3462">
                  <w:rPr>
                    <w:rFonts w:ascii="MS Gothic" w:eastAsia="MS Gothic" w:hAnsiTheme="minorHAnsi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6547A7C" w14:textId="77777777" w:rsidR="00B01A21" w:rsidRPr="00C4468C" w:rsidRDefault="00B01A21" w:rsidP="0021534F">
            <w:pPr>
              <w:spacing w:before="120" w:after="1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4468C">
              <w:rPr>
                <w:rFonts w:asciiTheme="minorHAnsi" w:hAnsiTheme="minorHAnsi" w:cs="Arial"/>
                <w:b/>
                <w:sz w:val="20"/>
                <w:szCs w:val="20"/>
              </w:rPr>
              <w:t>Realização das tarefas</w:t>
            </w:r>
          </w:p>
        </w:tc>
        <w:sdt>
          <w:sdtPr>
            <w:rPr>
              <w:rFonts w:asciiTheme="minorHAnsi" w:hAnsiTheme="minorHAnsi" w:cs="Arial"/>
              <w:b/>
              <w:sz w:val="20"/>
              <w:szCs w:val="20"/>
            </w:rPr>
            <w:id w:val="1702514219"/>
            <w14:checkbox>
              <w14:checked w14:val="0"/>
              <w14:checkedState w14:val="2612" w14:font="Arial Unicode MS"/>
              <w14:uncheckedState w14:val="2610" w14:font="Arial Unicode MS"/>
            </w14:checkbox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14:paraId="71EB8970" w14:textId="77777777" w:rsidR="00B01A21" w:rsidRPr="00C4468C" w:rsidRDefault="00B01A21" w:rsidP="0021534F">
                <w:pPr>
                  <w:spacing w:before="120" w:after="120"/>
                  <w:jc w:val="center"/>
                  <w:rPr>
                    <w:rFonts w:asciiTheme="minorHAnsi" w:hAnsiTheme="minorHAnsi" w:cs="Arial"/>
                    <w:sz w:val="20"/>
                    <w:szCs w:val="20"/>
                  </w:rPr>
                </w:pPr>
                <w:r w:rsidRPr="00DE6120">
                  <w:rPr>
                    <w:rFonts w:ascii="MS Gothic" w:eastAsia="MS Gothic" w:hAnsiTheme="minorHAnsi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Arial"/>
              <w:b/>
              <w:sz w:val="20"/>
              <w:szCs w:val="20"/>
            </w:rPr>
            <w:id w:val="343060945"/>
            <w14:checkbox>
              <w14:checked w14:val="0"/>
              <w14:checkedState w14:val="2612" w14:font="Arial Unicode MS"/>
              <w14:uncheckedState w14:val="2610" w14:font="Arial Unicode MS"/>
            </w14:checkbox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14:paraId="740475D6" w14:textId="77777777" w:rsidR="00B01A21" w:rsidRPr="00C4468C" w:rsidRDefault="00B01A21" w:rsidP="0021534F">
                <w:pPr>
                  <w:spacing w:before="120" w:after="120"/>
                  <w:jc w:val="center"/>
                  <w:rPr>
                    <w:rFonts w:asciiTheme="minorHAnsi" w:hAnsiTheme="minorHAnsi" w:cs="Arial"/>
                    <w:sz w:val="20"/>
                    <w:szCs w:val="20"/>
                  </w:rPr>
                </w:pPr>
                <w:r w:rsidRPr="00EB3462">
                  <w:rPr>
                    <w:rFonts w:ascii="MS Gothic" w:eastAsia="MS Gothic" w:hAnsiTheme="minorHAnsi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01A21" w:rsidRPr="00C4468C" w14:paraId="5C011C02" w14:textId="77777777" w:rsidTr="0021534F">
        <w:tc>
          <w:tcPr>
            <w:tcW w:w="5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0041CD" w14:textId="77777777" w:rsidR="00B01A21" w:rsidRPr="00C4468C" w:rsidRDefault="00B01A21" w:rsidP="0021534F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05E9439F" w14:textId="77777777" w:rsidR="00B01A21" w:rsidRPr="00C4468C" w:rsidRDefault="00B01A21" w:rsidP="0021534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4468C">
              <w:rPr>
                <w:rFonts w:asciiTheme="minorHAnsi" w:hAnsiTheme="minorHAnsi" w:cs="Arial"/>
                <w:sz w:val="18"/>
                <w:szCs w:val="18"/>
              </w:rPr>
              <w:t>Assinatura do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C4468C">
              <w:rPr>
                <w:rFonts w:asciiTheme="minorHAnsi" w:hAnsiTheme="minorHAnsi" w:cs="Arial"/>
                <w:sz w:val="18"/>
                <w:szCs w:val="18"/>
              </w:rPr>
              <w:t>aluno:</w:t>
            </w:r>
            <w:r w:rsidRPr="00C4468C">
              <w:rPr>
                <w:rFonts w:asciiTheme="minorHAnsi" w:hAnsiTheme="minorHAnsi" w:cs="Arial"/>
                <w:sz w:val="20"/>
                <w:szCs w:val="20"/>
              </w:rPr>
              <w:t xml:space="preserve"> _____________________________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D3DEAF" w14:textId="77777777" w:rsidR="00B01A21" w:rsidRPr="00C4468C" w:rsidRDefault="00B01A21" w:rsidP="0021534F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3B12DB0F" w14:textId="77777777" w:rsidR="00B01A21" w:rsidRPr="00C4468C" w:rsidRDefault="00B01A21" w:rsidP="0021534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4468C">
              <w:rPr>
                <w:rFonts w:asciiTheme="minorHAnsi" w:hAnsiTheme="minorHAnsi" w:cs="Arial"/>
                <w:sz w:val="18"/>
                <w:szCs w:val="18"/>
              </w:rPr>
              <w:t xml:space="preserve">Assinatura do </w:t>
            </w:r>
            <w:r>
              <w:rPr>
                <w:rFonts w:asciiTheme="minorHAnsi" w:hAnsiTheme="minorHAnsi" w:cs="Arial"/>
                <w:sz w:val="18"/>
                <w:szCs w:val="18"/>
              </w:rPr>
              <w:t>responsável</w:t>
            </w:r>
            <w:r w:rsidRPr="00C4468C">
              <w:rPr>
                <w:rFonts w:asciiTheme="minorHAnsi" w:hAnsiTheme="minorHAnsi" w:cs="Arial"/>
                <w:sz w:val="18"/>
                <w:szCs w:val="18"/>
              </w:rPr>
              <w:t>:</w:t>
            </w:r>
            <w:r w:rsidRPr="00C4468C">
              <w:rPr>
                <w:rFonts w:asciiTheme="minorHAnsi" w:hAnsiTheme="minorHAnsi" w:cs="Arial"/>
                <w:sz w:val="20"/>
                <w:szCs w:val="20"/>
              </w:rPr>
              <w:t xml:space="preserve"> _____________________</w:t>
            </w:r>
          </w:p>
          <w:p w14:paraId="5D6A8F1C" w14:textId="77777777" w:rsidR="00B01A21" w:rsidRPr="00C4468C" w:rsidRDefault="00B01A21" w:rsidP="0021534F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B01A21" w:rsidRPr="00C4468C" w14:paraId="52C448F3" w14:textId="77777777" w:rsidTr="0021534F">
        <w:tc>
          <w:tcPr>
            <w:tcW w:w="10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55B7" w14:textId="77777777" w:rsidR="00B01A21" w:rsidRPr="00C4468C" w:rsidRDefault="00B01A21" w:rsidP="0021534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0" w:color="auto"/>
              </w:pBdr>
              <w:ind w:right="-166"/>
              <w:rPr>
                <w:rFonts w:asciiTheme="minorHAnsi" w:hAnsiTheme="minorHAnsi" w:cs="Arial"/>
                <w:sz w:val="20"/>
                <w:szCs w:val="20"/>
              </w:rPr>
            </w:pPr>
          </w:p>
          <w:p w14:paraId="559110EA" w14:textId="77777777" w:rsidR="00B01A21" w:rsidRPr="00C4468C" w:rsidRDefault="00B01A21" w:rsidP="0021534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0" w:color="auto"/>
              </w:pBdr>
              <w:spacing w:line="360" w:lineRule="auto"/>
              <w:ind w:right="-166"/>
              <w:rPr>
                <w:rFonts w:asciiTheme="minorHAnsi" w:hAnsiTheme="minorHAnsi" w:cs="Arial"/>
                <w:sz w:val="20"/>
                <w:szCs w:val="20"/>
              </w:rPr>
            </w:pPr>
            <w:r w:rsidRPr="00C4468C">
              <w:rPr>
                <w:rFonts w:asciiTheme="minorHAnsi" w:hAnsiTheme="minorHAnsi" w:cs="Arial"/>
                <w:sz w:val="20"/>
                <w:szCs w:val="20"/>
              </w:rPr>
              <w:t xml:space="preserve">Observações relativas a este dia: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94770380"/>
                <w:placeholder>
                  <w:docPart w:val="BAF6584A334148BBAC0854536D0D0C08"/>
                </w:placeholder>
                <w:showingPlcHdr/>
              </w:sdtPr>
              <w:sdtEndPr/>
              <w:sdtContent>
                <w:r w:rsidRPr="003F6D62">
                  <w:rPr>
                    <w:rStyle w:val="TextodoMarcadordePosio"/>
                    <w:rFonts w:asciiTheme="minorHAnsi" w:hAnsiTheme="minorHAnsi"/>
                    <w:color w:val="76923C" w:themeColor="accent3" w:themeShade="BF"/>
                  </w:rPr>
                  <w:t>Clique aqui para introduzir texto.</w:t>
                </w:r>
              </w:sdtContent>
            </w:sdt>
          </w:p>
          <w:p w14:paraId="3942CD21" w14:textId="77777777" w:rsidR="00B01A21" w:rsidRPr="00C4468C" w:rsidRDefault="00B01A21" w:rsidP="0021534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0" w:color="auto"/>
              </w:pBdr>
              <w:spacing w:line="360" w:lineRule="auto"/>
              <w:ind w:right="-166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128A05F1" w14:textId="77777777" w:rsidR="00A65716" w:rsidRDefault="00A65716" w:rsidP="00AA4616">
      <w:pPr>
        <w:rPr>
          <w:rFonts w:asciiTheme="minorHAnsi" w:hAnsiTheme="minorHAnsi" w:cs="Arial"/>
          <w:sz w:val="20"/>
          <w:szCs w:val="20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992"/>
        <w:gridCol w:w="992"/>
        <w:gridCol w:w="2977"/>
        <w:gridCol w:w="1276"/>
        <w:gridCol w:w="1276"/>
      </w:tblGrid>
      <w:tr w:rsidR="00B01A21" w:rsidRPr="00C4468C" w14:paraId="254014B2" w14:textId="77777777" w:rsidTr="0021534F">
        <w:tc>
          <w:tcPr>
            <w:tcW w:w="10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FBE9AB" w14:textId="77777777" w:rsidR="00B01A21" w:rsidRPr="00C4468C" w:rsidRDefault="00B01A21" w:rsidP="0021534F">
            <w:pPr>
              <w:spacing w:before="120" w:after="120"/>
              <w:rPr>
                <w:rFonts w:asciiTheme="minorHAnsi" w:hAnsiTheme="minorHAnsi" w:cs="Arial"/>
                <w:sz w:val="20"/>
                <w:szCs w:val="20"/>
              </w:rPr>
            </w:pPr>
            <w:r w:rsidRPr="00C4468C">
              <w:rPr>
                <w:rFonts w:asciiTheme="minorHAnsi" w:hAnsiTheme="minorHAnsi" w:cs="Arial"/>
                <w:b/>
                <w:sz w:val="20"/>
                <w:szCs w:val="20"/>
              </w:rPr>
              <w:t>Dia: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alias w:val="Introduza uma data"/>
                <w:tag w:val="Introduza uma data"/>
                <w:id w:val="-637257925"/>
                <w:placeholder>
                  <w:docPart w:val="FEE5968E51E34E999195FF98DC50C0D7"/>
                </w:placeholder>
                <w:showingPlcHdr/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Pr="003F6D62">
                  <w:rPr>
                    <w:rStyle w:val="TextodoMarcadordePosio"/>
                    <w:rFonts w:asciiTheme="minorHAnsi" w:hAnsiTheme="minorHAnsi"/>
                    <w:color w:val="76923C" w:themeColor="accent3" w:themeShade="BF"/>
                  </w:rPr>
                  <w:t>Clique aqui para introduzir uma data.</w:t>
                </w:r>
              </w:sdtContent>
            </w:sdt>
            <w:r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C4468C">
              <w:rPr>
                <w:rFonts w:asciiTheme="minorHAnsi" w:hAnsiTheme="minorHAnsi" w:cs="Arial"/>
                <w:b/>
                <w:sz w:val="20"/>
                <w:szCs w:val="20"/>
              </w:rPr>
              <w:t>Local e hora de apresentação:</w:t>
            </w:r>
            <w:r w:rsidRPr="00C4468C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532002523"/>
                <w:placeholder>
                  <w:docPart w:val="004B366DC90549A0B45E28BC35EFA67F"/>
                </w:placeholder>
                <w:showingPlcHdr/>
              </w:sdtPr>
              <w:sdtEndPr/>
              <w:sdtContent>
                <w:r w:rsidRPr="003F6D62">
                  <w:rPr>
                    <w:rStyle w:val="TextodoMarcadordePosio"/>
                    <w:rFonts w:asciiTheme="minorHAnsi" w:hAnsiTheme="minorHAnsi"/>
                    <w:color w:val="76923C" w:themeColor="accent3" w:themeShade="BF"/>
                  </w:rPr>
                  <w:t>Clique aqui para introduzir texto.</w:t>
                </w:r>
              </w:sdtContent>
            </w:sdt>
            <w:r w:rsidRPr="00C4468C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Arial"/>
                <w:sz w:val="20"/>
                <w:szCs w:val="20"/>
              </w:rPr>
              <w:t>,</w:t>
            </w:r>
            <w:proofErr w:type="gramStart"/>
            <w:r w:rsidRPr="00C4468C">
              <w:rPr>
                <w:rFonts w:asciiTheme="minorHAnsi" w:hAnsiTheme="minorHAnsi" w:cs="Arial"/>
                <w:sz w:val="20"/>
                <w:szCs w:val="20"/>
              </w:rPr>
              <w:t>às</w:t>
            </w:r>
            <w:proofErr w:type="gramEnd"/>
            <w:r w:rsidRPr="00C4468C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alias w:val="Introduza uma hora"/>
                <w:tag w:val="Introduza uma hora"/>
                <w:id w:val="1128512971"/>
                <w:placeholder>
                  <w:docPart w:val="3A03E1D4945340F9A9AA58CF1698C2D7"/>
                </w:placeholder>
                <w:showingPlcHdr/>
                <w:date>
                  <w:dateFormat w:val="h:mm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Pr="003F6D62">
                  <w:rPr>
                    <w:rStyle w:val="TextodoMarcadordePosio"/>
                    <w:rFonts w:asciiTheme="minorHAnsi" w:hAnsiTheme="minorHAnsi"/>
                    <w:color w:val="76923C" w:themeColor="accent3" w:themeShade="BF"/>
                  </w:rPr>
                  <w:t>Clique aqui para introduzir uma data.</w:t>
                </w:r>
              </w:sdtContent>
            </w:sdt>
          </w:p>
        </w:tc>
      </w:tr>
      <w:tr w:rsidR="00B01A21" w:rsidRPr="00C4468C" w14:paraId="33CF4DFC" w14:textId="77777777" w:rsidTr="0021534F">
        <w:tc>
          <w:tcPr>
            <w:tcW w:w="5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66C6C2" w14:textId="77777777" w:rsidR="00B01A21" w:rsidRPr="00C4468C" w:rsidRDefault="00B01A21" w:rsidP="0021534F">
            <w:pPr>
              <w:spacing w:before="120" w:after="120"/>
              <w:rPr>
                <w:rFonts w:asciiTheme="minorHAnsi" w:hAnsiTheme="minorHAnsi" w:cs="Arial"/>
                <w:sz w:val="20"/>
                <w:szCs w:val="20"/>
              </w:rPr>
            </w:pPr>
            <w:r w:rsidRPr="00C4468C">
              <w:rPr>
                <w:rFonts w:asciiTheme="minorHAnsi" w:hAnsiTheme="minorHAnsi" w:cs="Arial"/>
                <w:b/>
                <w:sz w:val="20"/>
                <w:szCs w:val="20"/>
              </w:rPr>
              <w:t xml:space="preserve">Horário: 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das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alias w:val="Introduza uma hora de início"/>
                <w:tag w:val="Introduza uma hora"/>
                <w:id w:val="1839886992"/>
                <w:placeholder>
                  <w:docPart w:val="50B6CAFD450548EEA6EE8493830506A5"/>
                </w:placeholder>
                <w:showingPlcHdr/>
                <w:date>
                  <w:dateFormat w:val="h:mm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Pr="003F6D62">
                  <w:rPr>
                    <w:rStyle w:val="TextodoMarcadordePosio"/>
                    <w:rFonts w:asciiTheme="minorHAnsi" w:hAnsiTheme="minorHAnsi"/>
                    <w:color w:val="76923C" w:themeColor="accent3" w:themeShade="BF"/>
                  </w:rPr>
                  <w:t>Clique aqui para introduzir uma data.</w:t>
                </w:r>
              </w:sdtContent>
            </w:sdt>
            <w:r w:rsidRPr="00C4468C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roofErr w:type="gramStart"/>
            <w:r w:rsidRPr="00C4468C">
              <w:rPr>
                <w:rFonts w:asciiTheme="minorHAnsi" w:hAnsiTheme="minorHAnsi" w:cs="Arial"/>
                <w:sz w:val="20"/>
                <w:szCs w:val="20"/>
              </w:rPr>
              <w:t>às</w:t>
            </w:r>
            <w:proofErr w:type="gramEnd"/>
            <w:r w:rsidRPr="00C4468C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alias w:val="Introduza uma hora de fim"/>
                <w:tag w:val="Introduza uma hora"/>
                <w:id w:val="1557192253"/>
                <w:placeholder>
                  <w:docPart w:val="E033E00923E94632AD4FB10A858E47E6"/>
                </w:placeholder>
                <w:showingPlcHdr/>
                <w:date>
                  <w:dateFormat w:val="h:mm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Pr="003F6D62">
                  <w:rPr>
                    <w:rStyle w:val="TextodoMarcadordePosio"/>
                    <w:rFonts w:asciiTheme="minorHAnsi" w:hAnsiTheme="minorHAnsi"/>
                    <w:color w:val="76923C" w:themeColor="accent3" w:themeShade="BF"/>
                  </w:rPr>
                  <w:t>Clique aqui para introduzir uma data.</w:t>
                </w:r>
              </w:sdtContent>
            </w:sdt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FE3CF00" w14:textId="77777777" w:rsidR="00B01A21" w:rsidRPr="00C4468C" w:rsidRDefault="00B01A21" w:rsidP="0021534F">
            <w:pPr>
              <w:spacing w:before="120" w:after="120"/>
              <w:rPr>
                <w:rFonts w:asciiTheme="minorHAnsi" w:hAnsiTheme="minorHAnsi" w:cs="Arial"/>
                <w:sz w:val="20"/>
                <w:szCs w:val="20"/>
              </w:rPr>
            </w:pPr>
            <w:r w:rsidRPr="00C4468C">
              <w:rPr>
                <w:rFonts w:asciiTheme="minorHAnsi" w:hAnsiTheme="minorHAnsi" w:cs="Arial"/>
                <w:b/>
                <w:sz w:val="20"/>
                <w:szCs w:val="20"/>
              </w:rPr>
              <w:t>Tarefa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>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800116029"/>
                <w:placeholder>
                  <w:docPart w:val="684E63E3578B49FD845CF4D39F90EC41"/>
                </w:placeholder>
                <w:showingPlcHdr/>
              </w:sdtPr>
              <w:sdtEndPr/>
              <w:sdtContent>
                <w:r w:rsidRPr="003F6D62">
                  <w:rPr>
                    <w:rStyle w:val="TextodoMarcadordePosio"/>
                    <w:rFonts w:asciiTheme="minorHAnsi" w:hAnsiTheme="minorHAnsi"/>
                    <w:color w:val="76923C" w:themeColor="accent3" w:themeShade="BF"/>
                  </w:rPr>
                  <w:t>Clique aqui para introduzir texto.</w:t>
                </w:r>
              </w:sdtContent>
            </w:sdt>
          </w:p>
          <w:p w14:paraId="71891AA0" w14:textId="77777777" w:rsidR="00B01A21" w:rsidRPr="00C4468C" w:rsidRDefault="00B01A21" w:rsidP="0021534F">
            <w:pPr>
              <w:spacing w:before="120" w:after="120"/>
              <w:jc w:val="center"/>
              <w:rPr>
                <w:rFonts w:asciiTheme="minorHAnsi" w:hAnsiTheme="minorHAnsi" w:cs="Arial"/>
                <w:i/>
                <w:sz w:val="16"/>
                <w:szCs w:val="16"/>
              </w:rPr>
            </w:pPr>
          </w:p>
        </w:tc>
      </w:tr>
      <w:tr w:rsidR="00B01A21" w:rsidRPr="00C4468C" w14:paraId="43E9EAE7" w14:textId="77777777" w:rsidTr="0021534F">
        <w:tc>
          <w:tcPr>
            <w:tcW w:w="5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2EF78B7" w14:textId="77777777" w:rsidR="00B01A21" w:rsidRPr="00C4468C" w:rsidRDefault="00B01A21" w:rsidP="0021534F">
            <w:pPr>
              <w:spacing w:before="120" w:after="1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Auto</w:t>
            </w:r>
            <w:r w:rsidRPr="00C4468C">
              <w:rPr>
                <w:rFonts w:asciiTheme="minorHAnsi" w:hAnsiTheme="minorHAnsi" w:cs="Arial"/>
                <w:sz w:val="20"/>
                <w:szCs w:val="20"/>
              </w:rPr>
              <w:t>avaliação do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C4468C">
              <w:rPr>
                <w:rFonts w:asciiTheme="minorHAnsi" w:hAnsiTheme="minorHAnsi" w:cs="Arial"/>
                <w:sz w:val="20"/>
                <w:szCs w:val="20"/>
              </w:rPr>
              <w:t>aluno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7F6D8DA" w14:textId="77777777" w:rsidR="00B01A21" w:rsidRPr="00C4468C" w:rsidRDefault="00B01A21" w:rsidP="0021534F">
            <w:pPr>
              <w:spacing w:before="120" w:after="1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C4468C">
              <w:rPr>
                <w:rFonts w:asciiTheme="minorHAnsi" w:hAnsiTheme="minorHAnsi" w:cs="Arial"/>
                <w:sz w:val="20"/>
                <w:szCs w:val="20"/>
              </w:rPr>
              <w:t>Avaliação do responsável</w:t>
            </w:r>
          </w:p>
        </w:tc>
      </w:tr>
      <w:tr w:rsidR="00B01A21" w:rsidRPr="00C4468C" w14:paraId="2889F5FF" w14:textId="77777777" w:rsidTr="0021534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E5733C" w14:textId="77777777" w:rsidR="00B01A21" w:rsidRPr="00C4468C" w:rsidRDefault="00B01A21" w:rsidP="0021534F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082C467" w14:textId="77777777" w:rsidR="00B01A21" w:rsidRPr="00C4468C" w:rsidRDefault="00B01A21" w:rsidP="0021534F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4468C">
              <w:rPr>
                <w:rFonts w:asciiTheme="minorHAnsi" w:hAnsiTheme="minorHAnsi" w:cs="Arial"/>
                <w:b/>
                <w:sz w:val="20"/>
                <w:szCs w:val="20"/>
              </w:rPr>
              <w:t>Sim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3B563C8" w14:textId="77777777" w:rsidR="00B01A21" w:rsidRPr="00C4468C" w:rsidRDefault="00B01A21" w:rsidP="0021534F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4468C">
              <w:rPr>
                <w:rFonts w:asciiTheme="minorHAnsi" w:hAnsiTheme="minorHAnsi" w:cs="Arial"/>
                <w:b/>
                <w:sz w:val="20"/>
                <w:szCs w:val="20"/>
              </w:rPr>
              <w:t>Não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C1CA9E" w14:textId="77777777" w:rsidR="00B01A21" w:rsidRPr="00C4468C" w:rsidRDefault="00B01A21" w:rsidP="0021534F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586FCDE" w14:textId="77777777" w:rsidR="00B01A21" w:rsidRPr="00C4468C" w:rsidRDefault="00B01A21" w:rsidP="0021534F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4468C">
              <w:rPr>
                <w:rFonts w:asciiTheme="minorHAnsi" w:hAnsiTheme="minorHAnsi" w:cs="Arial"/>
                <w:b/>
                <w:sz w:val="20"/>
                <w:szCs w:val="20"/>
              </w:rPr>
              <w:t>Sim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69FB906" w14:textId="77777777" w:rsidR="00B01A21" w:rsidRPr="00C4468C" w:rsidRDefault="00B01A21" w:rsidP="0021534F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4468C">
              <w:rPr>
                <w:rFonts w:asciiTheme="minorHAnsi" w:hAnsiTheme="minorHAnsi" w:cs="Arial"/>
                <w:b/>
                <w:sz w:val="20"/>
                <w:szCs w:val="20"/>
              </w:rPr>
              <w:t>Não</w:t>
            </w:r>
          </w:p>
        </w:tc>
      </w:tr>
      <w:tr w:rsidR="00B01A21" w:rsidRPr="00C4468C" w14:paraId="5F2999D1" w14:textId="77777777" w:rsidTr="0021534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FAEF0CE" w14:textId="77777777" w:rsidR="00B01A21" w:rsidRPr="00C4468C" w:rsidRDefault="00B01A21" w:rsidP="0021534F">
            <w:pPr>
              <w:spacing w:before="120" w:after="1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4468C">
              <w:rPr>
                <w:rFonts w:asciiTheme="minorHAnsi" w:hAnsiTheme="minorHAnsi" w:cs="Arial"/>
                <w:b/>
                <w:sz w:val="20"/>
                <w:szCs w:val="20"/>
              </w:rPr>
              <w:t>Pontualidade</w:t>
            </w:r>
          </w:p>
        </w:tc>
        <w:sdt>
          <w:sdtPr>
            <w:rPr>
              <w:rFonts w:asciiTheme="minorHAnsi" w:hAnsiTheme="minorHAnsi" w:cs="Arial"/>
              <w:b/>
              <w:sz w:val="20"/>
              <w:szCs w:val="20"/>
            </w:rPr>
            <w:id w:val="400412577"/>
            <w14:checkbox>
              <w14:checked w14:val="0"/>
              <w14:checkedState w14:val="2612" w14:font="Arial Unicode MS"/>
              <w14:uncheckedState w14:val="2610" w14:font="Arial Unicode MS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14:paraId="0558FF62" w14:textId="77777777" w:rsidR="00B01A21" w:rsidRPr="00C4468C" w:rsidRDefault="00B01A21" w:rsidP="0021534F">
                <w:pPr>
                  <w:spacing w:before="120" w:after="120"/>
                  <w:jc w:val="center"/>
                  <w:rPr>
                    <w:rFonts w:asciiTheme="minorHAnsi" w:hAnsiTheme="minorHAnsi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Theme="minorHAnsi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Arial"/>
              <w:b/>
              <w:sz w:val="20"/>
              <w:szCs w:val="20"/>
            </w:rPr>
            <w:id w:val="-959953093"/>
            <w14:checkbox>
              <w14:checked w14:val="0"/>
              <w14:checkedState w14:val="2612" w14:font="Arial Unicode MS"/>
              <w14:uncheckedState w14:val="2610" w14:font="Arial Unicode MS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14:paraId="4249FF55" w14:textId="77777777" w:rsidR="00B01A21" w:rsidRPr="00C4468C" w:rsidRDefault="00B01A21" w:rsidP="0021534F">
                <w:pPr>
                  <w:spacing w:before="120" w:after="120"/>
                  <w:jc w:val="center"/>
                  <w:rPr>
                    <w:rFonts w:asciiTheme="minorHAnsi" w:hAnsiTheme="minorHAnsi" w:cs="Arial"/>
                    <w:b/>
                    <w:sz w:val="20"/>
                    <w:szCs w:val="20"/>
                  </w:rPr>
                </w:pPr>
                <w:r w:rsidRPr="00EB3462">
                  <w:rPr>
                    <w:rFonts w:ascii="MS Gothic" w:eastAsia="MS Gothic" w:hAnsiTheme="minorHAnsi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BD54A94" w14:textId="77777777" w:rsidR="00B01A21" w:rsidRPr="00C4468C" w:rsidRDefault="00B01A21" w:rsidP="0021534F">
            <w:pPr>
              <w:spacing w:before="120" w:after="1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4468C">
              <w:rPr>
                <w:rFonts w:asciiTheme="minorHAnsi" w:hAnsiTheme="minorHAnsi" w:cs="Arial"/>
                <w:b/>
                <w:sz w:val="20"/>
                <w:szCs w:val="20"/>
              </w:rPr>
              <w:t>Pontualidade</w:t>
            </w:r>
          </w:p>
        </w:tc>
        <w:sdt>
          <w:sdtPr>
            <w:rPr>
              <w:rFonts w:asciiTheme="minorHAnsi" w:hAnsiTheme="minorHAnsi" w:cs="Arial"/>
              <w:b/>
              <w:sz w:val="20"/>
              <w:szCs w:val="20"/>
            </w:rPr>
            <w:id w:val="-116297373"/>
            <w14:checkbox>
              <w14:checked w14:val="0"/>
              <w14:checkedState w14:val="2612" w14:font="Arial Unicode MS"/>
              <w14:uncheckedState w14:val="2610" w14:font="Arial Unicode MS"/>
            </w14:checkbox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14:paraId="309ADC6B" w14:textId="77777777" w:rsidR="00B01A21" w:rsidRPr="00C4468C" w:rsidRDefault="00B01A21" w:rsidP="0021534F">
                <w:pPr>
                  <w:spacing w:before="120" w:after="120"/>
                  <w:jc w:val="center"/>
                  <w:rPr>
                    <w:rFonts w:asciiTheme="minorHAnsi" w:hAnsiTheme="minorHAnsi" w:cs="Arial"/>
                    <w:sz w:val="20"/>
                    <w:szCs w:val="20"/>
                  </w:rPr>
                </w:pPr>
                <w:r>
                  <w:rPr>
                    <w:rFonts w:ascii="MS Gothic" w:eastAsia="MS Gothic" w:hAnsiTheme="minorHAnsi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Arial"/>
              <w:b/>
              <w:sz w:val="20"/>
              <w:szCs w:val="20"/>
            </w:rPr>
            <w:id w:val="1239296737"/>
            <w14:checkbox>
              <w14:checked w14:val="0"/>
              <w14:checkedState w14:val="2612" w14:font="Arial Unicode MS"/>
              <w14:uncheckedState w14:val="2610" w14:font="Arial Unicode MS"/>
            </w14:checkbox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14:paraId="4006C7BE" w14:textId="77777777" w:rsidR="00B01A21" w:rsidRPr="00C4468C" w:rsidRDefault="00B01A21" w:rsidP="0021534F">
                <w:pPr>
                  <w:spacing w:before="120" w:after="120"/>
                  <w:jc w:val="center"/>
                  <w:rPr>
                    <w:rFonts w:asciiTheme="minorHAnsi" w:hAnsiTheme="minorHAnsi" w:cs="Arial"/>
                    <w:sz w:val="20"/>
                    <w:szCs w:val="20"/>
                  </w:rPr>
                </w:pPr>
                <w:r w:rsidRPr="00EB3462">
                  <w:rPr>
                    <w:rFonts w:ascii="MS Gothic" w:eastAsia="MS Gothic" w:hAnsiTheme="minorHAnsi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01A21" w:rsidRPr="00C4468C" w14:paraId="6C894393" w14:textId="77777777" w:rsidTr="0021534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9FEBFF0" w14:textId="77777777" w:rsidR="00B01A21" w:rsidRPr="00C4468C" w:rsidRDefault="00B01A21" w:rsidP="0021534F">
            <w:pPr>
              <w:spacing w:before="120" w:after="1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4468C">
              <w:rPr>
                <w:rFonts w:asciiTheme="minorHAnsi" w:hAnsiTheme="minorHAnsi" w:cs="Arial"/>
                <w:b/>
                <w:sz w:val="20"/>
                <w:szCs w:val="20"/>
              </w:rPr>
              <w:t>Bom comportamento</w:t>
            </w:r>
          </w:p>
        </w:tc>
        <w:sdt>
          <w:sdtPr>
            <w:rPr>
              <w:rFonts w:asciiTheme="minorHAnsi" w:hAnsiTheme="minorHAnsi" w:cs="Arial"/>
              <w:b/>
              <w:sz w:val="20"/>
              <w:szCs w:val="20"/>
            </w:rPr>
            <w:id w:val="1076639095"/>
            <w14:checkbox>
              <w14:checked w14:val="0"/>
              <w14:checkedState w14:val="2612" w14:font="Arial Unicode MS"/>
              <w14:uncheckedState w14:val="2610" w14:font="Arial Unicode MS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14:paraId="1D16524D" w14:textId="77777777" w:rsidR="00B01A21" w:rsidRPr="00C4468C" w:rsidRDefault="00B01A21" w:rsidP="0021534F">
                <w:pPr>
                  <w:spacing w:before="120" w:after="120"/>
                  <w:jc w:val="center"/>
                  <w:rPr>
                    <w:rFonts w:asciiTheme="minorHAnsi" w:hAnsiTheme="minorHAnsi" w:cs="Arial"/>
                    <w:b/>
                    <w:sz w:val="20"/>
                    <w:szCs w:val="20"/>
                  </w:rPr>
                </w:pPr>
                <w:r w:rsidRPr="00DE6120">
                  <w:rPr>
                    <w:rFonts w:ascii="MS Gothic" w:eastAsia="MS Gothic" w:hAnsiTheme="minorHAnsi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Arial"/>
              <w:b/>
              <w:sz w:val="20"/>
              <w:szCs w:val="20"/>
            </w:rPr>
            <w:id w:val="1645929731"/>
            <w14:checkbox>
              <w14:checked w14:val="0"/>
              <w14:checkedState w14:val="2612" w14:font="Arial Unicode MS"/>
              <w14:uncheckedState w14:val="2610" w14:font="Arial Unicode MS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14:paraId="7C600DF7" w14:textId="77777777" w:rsidR="00B01A21" w:rsidRPr="00C4468C" w:rsidRDefault="00B01A21" w:rsidP="0021534F">
                <w:pPr>
                  <w:spacing w:before="120" w:after="120"/>
                  <w:jc w:val="center"/>
                  <w:rPr>
                    <w:rFonts w:asciiTheme="minorHAnsi" w:hAnsiTheme="minorHAnsi" w:cs="Arial"/>
                    <w:b/>
                    <w:sz w:val="20"/>
                    <w:szCs w:val="20"/>
                  </w:rPr>
                </w:pPr>
                <w:r w:rsidRPr="00EB3462">
                  <w:rPr>
                    <w:rFonts w:ascii="MS Gothic" w:eastAsia="MS Gothic" w:hAnsiTheme="minorHAnsi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C04AD34" w14:textId="77777777" w:rsidR="00B01A21" w:rsidRPr="00C4468C" w:rsidRDefault="00B01A21" w:rsidP="0021534F">
            <w:pPr>
              <w:spacing w:before="120" w:after="1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4468C">
              <w:rPr>
                <w:rFonts w:asciiTheme="minorHAnsi" w:hAnsiTheme="minorHAnsi" w:cs="Arial"/>
                <w:b/>
                <w:sz w:val="20"/>
                <w:szCs w:val="20"/>
              </w:rPr>
              <w:t>Bom comportamento</w:t>
            </w:r>
          </w:p>
        </w:tc>
        <w:sdt>
          <w:sdtPr>
            <w:rPr>
              <w:rFonts w:asciiTheme="minorHAnsi" w:hAnsiTheme="minorHAnsi" w:cs="Arial"/>
              <w:b/>
              <w:sz w:val="20"/>
              <w:szCs w:val="20"/>
            </w:rPr>
            <w:id w:val="85358735"/>
            <w14:checkbox>
              <w14:checked w14:val="0"/>
              <w14:checkedState w14:val="2612" w14:font="Arial Unicode MS"/>
              <w14:uncheckedState w14:val="2610" w14:font="Arial Unicode MS"/>
            </w14:checkbox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14:paraId="2A7549BB" w14:textId="77777777" w:rsidR="00B01A21" w:rsidRPr="00C4468C" w:rsidRDefault="00B01A21" w:rsidP="0021534F">
                <w:pPr>
                  <w:spacing w:before="120" w:after="120"/>
                  <w:jc w:val="center"/>
                  <w:rPr>
                    <w:rFonts w:asciiTheme="minorHAnsi" w:hAnsiTheme="minorHAnsi" w:cs="Arial"/>
                    <w:sz w:val="20"/>
                    <w:szCs w:val="20"/>
                  </w:rPr>
                </w:pPr>
                <w:r w:rsidRPr="00DE6120">
                  <w:rPr>
                    <w:rFonts w:ascii="MS Gothic" w:eastAsia="MS Gothic" w:hAnsiTheme="minorHAnsi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Arial"/>
              <w:b/>
              <w:sz w:val="20"/>
              <w:szCs w:val="20"/>
            </w:rPr>
            <w:id w:val="1577715923"/>
            <w14:checkbox>
              <w14:checked w14:val="0"/>
              <w14:checkedState w14:val="2612" w14:font="Arial Unicode MS"/>
              <w14:uncheckedState w14:val="2610" w14:font="Arial Unicode MS"/>
            </w14:checkbox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14:paraId="709A5A5B" w14:textId="77777777" w:rsidR="00B01A21" w:rsidRPr="00C4468C" w:rsidRDefault="00B01A21" w:rsidP="0021534F">
                <w:pPr>
                  <w:spacing w:before="120" w:after="120"/>
                  <w:jc w:val="center"/>
                  <w:rPr>
                    <w:rFonts w:asciiTheme="minorHAnsi" w:hAnsiTheme="minorHAnsi" w:cs="Arial"/>
                    <w:sz w:val="20"/>
                    <w:szCs w:val="20"/>
                  </w:rPr>
                </w:pPr>
                <w:r w:rsidRPr="00EB3462">
                  <w:rPr>
                    <w:rFonts w:ascii="MS Gothic" w:eastAsia="MS Gothic" w:hAnsiTheme="minorHAnsi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01A21" w:rsidRPr="00C4468C" w14:paraId="100B7230" w14:textId="77777777" w:rsidTr="0021534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8F25B9B" w14:textId="77777777" w:rsidR="00B01A21" w:rsidRPr="00C4468C" w:rsidRDefault="00B01A21" w:rsidP="0021534F">
            <w:pPr>
              <w:spacing w:before="120" w:after="1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4468C">
              <w:rPr>
                <w:rFonts w:asciiTheme="minorHAnsi" w:hAnsiTheme="minorHAnsi" w:cs="Arial"/>
                <w:b/>
                <w:sz w:val="20"/>
                <w:szCs w:val="20"/>
              </w:rPr>
              <w:t>Realização das tarefas</w:t>
            </w:r>
          </w:p>
        </w:tc>
        <w:sdt>
          <w:sdtPr>
            <w:rPr>
              <w:rFonts w:asciiTheme="minorHAnsi" w:hAnsiTheme="minorHAnsi" w:cs="Arial"/>
              <w:b/>
              <w:sz w:val="20"/>
              <w:szCs w:val="20"/>
            </w:rPr>
            <w:id w:val="-972749249"/>
            <w14:checkbox>
              <w14:checked w14:val="0"/>
              <w14:checkedState w14:val="2612" w14:font="Arial Unicode MS"/>
              <w14:uncheckedState w14:val="2610" w14:font="Arial Unicode MS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14:paraId="34B1373B" w14:textId="77777777" w:rsidR="00B01A21" w:rsidRPr="00C4468C" w:rsidRDefault="00B01A21" w:rsidP="0021534F">
                <w:pPr>
                  <w:spacing w:before="120" w:after="120"/>
                  <w:jc w:val="center"/>
                  <w:rPr>
                    <w:rFonts w:asciiTheme="minorHAnsi" w:hAnsiTheme="minorHAnsi" w:cs="Arial"/>
                    <w:b/>
                    <w:sz w:val="20"/>
                    <w:szCs w:val="20"/>
                  </w:rPr>
                </w:pPr>
                <w:r w:rsidRPr="00DE6120">
                  <w:rPr>
                    <w:rFonts w:ascii="MS Gothic" w:eastAsia="MS Gothic" w:hAnsiTheme="minorHAnsi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Arial"/>
              <w:b/>
              <w:sz w:val="20"/>
              <w:szCs w:val="20"/>
            </w:rPr>
            <w:id w:val="-644194030"/>
            <w14:checkbox>
              <w14:checked w14:val="0"/>
              <w14:checkedState w14:val="2612" w14:font="Arial Unicode MS"/>
              <w14:uncheckedState w14:val="2610" w14:font="Arial Unicode MS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14:paraId="0DA097D2" w14:textId="77777777" w:rsidR="00B01A21" w:rsidRPr="00C4468C" w:rsidRDefault="00B01A21" w:rsidP="0021534F">
                <w:pPr>
                  <w:spacing w:before="120" w:after="120"/>
                  <w:jc w:val="center"/>
                  <w:rPr>
                    <w:rFonts w:asciiTheme="minorHAnsi" w:hAnsiTheme="minorHAnsi" w:cs="Arial"/>
                    <w:b/>
                    <w:sz w:val="20"/>
                    <w:szCs w:val="20"/>
                  </w:rPr>
                </w:pPr>
                <w:r w:rsidRPr="00EB3462">
                  <w:rPr>
                    <w:rFonts w:ascii="MS Gothic" w:eastAsia="MS Gothic" w:hAnsiTheme="minorHAnsi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4ED0E68" w14:textId="77777777" w:rsidR="00B01A21" w:rsidRPr="00C4468C" w:rsidRDefault="00B01A21" w:rsidP="0021534F">
            <w:pPr>
              <w:spacing w:before="120" w:after="1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4468C">
              <w:rPr>
                <w:rFonts w:asciiTheme="minorHAnsi" w:hAnsiTheme="minorHAnsi" w:cs="Arial"/>
                <w:b/>
                <w:sz w:val="20"/>
                <w:szCs w:val="20"/>
              </w:rPr>
              <w:t>Realização das tarefas</w:t>
            </w:r>
          </w:p>
        </w:tc>
        <w:sdt>
          <w:sdtPr>
            <w:rPr>
              <w:rFonts w:asciiTheme="minorHAnsi" w:hAnsiTheme="minorHAnsi" w:cs="Arial"/>
              <w:b/>
              <w:sz w:val="20"/>
              <w:szCs w:val="20"/>
            </w:rPr>
            <w:id w:val="1181626294"/>
            <w14:checkbox>
              <w14:checked w14:val="0"/>
              <w14:checkedState w14:val="2612" w14:font="Arial Unicode MS"/>
              <w14:uncheckedState w14:val="2610" w14:font="Arial Unicode MS"/>
            </w14:checkbox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14:paraId="754E91AE" w14:textId="77777777" w:rsidR="00B01A21" w:rsidRPr="00C4468C" w:rsidRDefault="00B01A21" w:rsidP="0021534F">
                <w:pPr>
                  <w:spacing w:before="120" w:after="120"/>
                  <w:jc w:val="center"/>
                  <w:rPr>
                    <w:rFonts w:asciiTheme="minorHAnsi" w:hAnsiTheme="minorHAnsi" w:cs="Arial"/>
                    <w:sz w:val="20"/>
                    <w:szCs w:val="20"/>
                  </w:rPr>
                </w:pPr>
                <w:r w:rsidRPr="00DE6120">
                  <w:rPr>
                    <w:rFonts w:ascii="MS Gothic" w:eastAsia="MS Gothic" w:hAnsiTheme="minorHAnsi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Arial"/>
              <w:b/>
              <w:sz w:val="20"/>
              <w:szCs w:val="20"/>
            </w:rPr>
            <w:id w:val="-1237702897"/>
            <w14:checkbox>
              <w14:checked w14:val="0"/>
              <w14:checkedState w14:val="2612" w14:font="Arial Unicode MS"/>
              <w14:uncheckedState w14:val="2610" w14:font="Arial Unicode MS"/>
            </w14:checkbox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14:paraId="6237C19C" w14:textId="77777777" w:rsidR="00B01A21" w:rsidRPr="00C4468C" w:rsidRDefault="00B01A21" w:rsidP="0021534F">
                <w:pPr>
                  <w:spacing w:before="120" w:after="120"/>
                  <w:jc w:val="center"/>
                  <w:rPr>
                    <w:rFonts w:asciiTheme="minorHAnsi" w:hAnsiTheme="minorHAnsi" w:cs="Arial"/>
                    <w:sz w:val="20"/>
                    <w:szCs w:val="20"/>
                  </w:rPr>
                </w:pPr>
                <w:r w:rsidRPr="00EB3462">
                  <w:rPr>
                    <w:rFonts w:ascii="MS Gothic" w:eastAsia="MS Gothic" w:hAnsiTheme="minorHAnsi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01A21" w:rsidRPr="00C4468C" w14:paraId="7B65B365" w14:textId="77777777" w:rsidTr="0021534F">
        <w:tc>
          <w:tcPr>
            <w:tcW w:w="5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286039" w14:textId="77777777" w:rsidR="00B01A21" w:rsidRPr="00C4468C" w:rsidRDefault="00B01A21" w:rsidP="0021534F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02003ACF" w14:textId="77777777" w:rsidR="00B01A21" w:rsidRPr="00C4468C" w:rsidRDefault="00B01A21" w:rsidP="0021534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4468C">
              <w:rPr>
                <w:rFonts w:asciiTheme="minorHAnsi" w:hAnsiTheme="minorHAnsi" w:cs="Arial"/>
                <w:sz w:val="18"/>
                <w:szCs w:val="18"/>
              </w:rPr>
              <w:t>Assinatura do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C4468C">
              <w:rPr>
                <w:rFonts w:asciiTheme="minorHAnsi" w:hAnsiTheme="minorHAnsi" w:cs="Arial"/>
                <w:sz w:val="18"/>
                <w:szCs w:val="18"/>
              </w:rPr>
              <w:t>aluno:</w:t>
            </w:r>
            <w:r w:rsidRPr="00C4468C">
              <w:rPr>
                <w:rFonts w:asciiTheme="minorHAnsi" w:hAnsiTheme="minorHAnsi" w:cs="Arial"/>
                <w:sz w:val="20"/>
                <w:szCs w:val="20"/>
              </w:rPr>
              <w:t xml:space="preserve"> _____________________________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DCD158" w14:textId="77777777" w:rsidR="00B01A21" w:rsidRPr="00C4468C" w:rsidRDefault="00B01A21" w:rsidP="0021534F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7B57F502" w14:textId="77777777" w:rsidR="00B01A21" w:rsidRPr="00C4468C" w:rsidRDefault="00B01A21" w:rsidP="0021534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4468C">
              <w:rPr>
                <w:rFonts w:asciiTheme="minorHAnsi" w:hAnsiTheme="minorHAnsi" w:cs="Arial"/>
                <w:sz w:val="18"/>
                <w:szCs w:val="18"/>
              </w:rPr>
              <w:t xml:space="preserve">Assinatura do </w:t>
            </w:r>
            <w:r>
              <w:rPr>
                <w:rFonts w:asciiTheme="minorHAnsi" w:hAnsiTheme="minorHAnsi" w:cs="Arial"/>
                <w:sz w:val="18"/>
                <w:szCs w:val="18"/>
              </w:rPr>
              <w:t>responsável</w:t>
            </w:r>
            <w:r w:rsidRPr="00C4468C">
              <w:rPr>
                <w:rFonts w:asciiTheme="minorHAnsi" w:hAnsiTheme="minorHAnsi" w:cs="Arial"/>
                <w:sz w:val="18"/>
                <w:szCs w:val="18"/>
              </w:rPr>
              <w:t>:</w:t>
            </w:r>
            <w:r w:rsidRPr="00C4468C">
              <w:rPr>
                <w:rFonts w:asciiTheme="minorHAnsi" w:hAnsiTheme="minorHAnsi" w:cs="Arial"/>
                <w:sz w:val="20"/>
                <w:szCs w:val="20"/>
              </w:rPr>
              <w:t xml:space="preserve"> _____________________</w:t>
            </w:r>
          </w:p>
          <w:p w14:paraId="785F4EFA" w14:textId="77777777" w:rsidR="00B01A21" w:rsidRPr="00C4468C" w:rsidRDefault="00B01A21" w:rsidP="0021534F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B01A21" w:rsidRPr="00C4468C" w14:paraId="1E611C7F" w14:textId="77777777" w:rsidTr="0021534F">
        <w:tc>
          <w:tcPr>
            <w:tcW w:w="10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1D29" w14:textId="77777777" w:rsidR="00B01A21" w:rsidRPr="00C4468C" w:rsidRDefault="00B01A21" w:rsidP="0021534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0" w:color="auto"/>
              </w:pBdr>
              <w:ind w:right="-166"/>
              <w:rPr>
                <w:rFonts w:asciiTheme="minorHAnsi" w:hAnsiTheme="minorHAnsi" w:cs="Arial"/>
                <w:sz w:val="20"/>
                <w:szCs w:val="20"/>
              </w:rPr>
            </w:pPr>
          </w:p>
          <w:p w14:paraId="248B5DED" w14:textId="77777777" w:rsidR="00B01A21" w:rsidRPr="00C4468C" w:rsidRDefault="00B01A21" w:rsidP="0021534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0" w:color="auto"/>
              </w:pBdr>
              <w:spacing w:line="360" w:lineRule="auto"/>
              <w:ind w:right="-166"/>
              <w:rPr>
                <w:rFonts w:asciiTheme="minorHAnsi" w:hAnsiTheme="minorHAnsi" w:cs="Arial"/>
                <w:sz w:val="20"/>
                <w:szCs w:val="20"/>
              </w:rPr>
            </w:pPr>
            <w:r w:rsidRPr="00C4468C">
              <w:rPr>
                <w:rFonts w:asciiTheme="minorHAnsi" w:hAnsiTheme="minorHAnsi" w:cs="Arial"/>
                <w:sz w:val="20"/>
                <w:szCs w:val="20"/>
              </w:rPr>
              <w:t xml:space="preserve">Observações relativas a este dia: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014535581"/>
                <w:placeholder>
                  <w:docPart w:val="39F44C6221ED4B8283B12265A983B20C"/>
                </w:placeholder>
                <w:showingPlcHdr/>
              </w:sdtPr>
              <w:sdtEndPr/>
              <w:sdtContent>
                <w:r w:rsidRPr="003F6D62">
                  <w:rPr>
                    <w:rStyle w:val="TextodoMarcadordePosio"/>
                    <w:rFonts w:asciiTheme="minorHAnsi" w:hAnsiTheme="minorHAnsi"/>
                    <w:color w:val="76923C" w:themeColor="accent3" w:themeShade="BF"/>
                  </w:rPr>
                  <w:t>Clique aqui para introduzir texto.</w:t>
                </w:r>
              </w:sdtContent>
            </w:sdt>
          </w:p>
          <w:p w14:paraId="119F1123" w14:textId="77777777" w:rsidR="00B01A21" w:rsidRPr="00C4468C" w:rsidRDefault="00B01A21" w:rsidP="0021534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0" w:color="auto"/>
              </w:pBdr>
              <w:spacing w:line="360" w:lineRule="auto"/>
              <w:ind w:right="-166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tbl>
      <w:tblPr>
        <w:tblStyle w:val="Tabelacomgrelha"/>
        <w:tblpPr w:leftFromText="141" w:rightFromText="141" w:vertAnchor="text" w:horzAnchor="margin" w:tblpXSpec="center" w:tblpY="443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373"/>
        <w:gridCol w:w="4347"/>
      </w:tblGrid>
      <w:tr w:rsidR="004B7246" w14:paraId="30480185" w14:textId="77777777" w:rsidTr="00554AA6">
        <w:tc>
          <w:tcPr>
            <w:tcW w:w="4373" w:type="dxa"/>
            <w:shd w:val="clear" w:color="auto" w:fill="F2F2F2" w:themeFill="background1" w:themeFillShade="F2"/>
          </w:tcPr>
          <w:p w14:paraId="454E3133" w14:textId="34808D97" w:rsidR="004B7246" w:rsidRPr="00830D59" w:rsidRDefault="004B7246" w:rsidP="00554AA6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830D59">
              <w:rPr>
                <w:rFonts w:asciiTheme="minorHAnsi" w:hAnsiTheme="minorHAnsi"/>
                <w:sz w:val="20"/>
                <w:szCs w:val="20"/>
              </w:rPr>
              <w:t xml:space="preserve">Elaborado </w:t>
            </w:r>
            <w:proofErr w:type="gramStart"/>
            <w:r w:rsidRPr="00830D59">
              <w:rPr>
                <w:rFonts w:asciiTheme="minorHAnsi" w:hAnsiTheme="minorHAnsi"/>
                <w:sz w:val="20"/>
                <w:szCs w:val="20"/>
              </w:rPr>
              <w:t>em</w:t>
            </w:r>
            <w:proofErr w:type="gramEnd"/>
            <w:r w:rsidRPr="00830D59">
              <w:rPr>
                <w:rFonts w:asciiTheme="minorHAnsi" w:hAnsiTheme="minorHAnsi"/>
                <w:sz w:val="20"/>
                <w:szCs w:val="20"/>
              </w:rPr>
              <w:t>: ___/___/____</w:t>
            </w:r>
          </w:p>
        </w:tc>
        <w:tc>
          <w:tcPr>
            <w:tcW w:w="4347" w:type="dxa"/>
            <w:shd w:val="clear" w:color="auto" w:fill="F2F2F2" w:themeFill="background1" w:themeFillShade="F2"/>
          </w:tcPr>
          <w:p w14:paraId="63C24E70" w14:textId="77777777" w:rsidR="004B7246" w:rsidRPr="00830D59" w:rsidRDefault="004B7246" w:rsidP="00554AA6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830D59">
              <w:rPr>
                <w:rFonts w:asciiTheme="minorHAnsi" w:hAnsiTheme="minorHAnsi"/>
                <w:sz w:val="20"/>
                <w:szCs w:val="20"/>
              </w:rPr>
              <w:t>O aluno:</w:t>
            </w:r>
          </w:p>
        </w:tc>
      </w:tr>
      <w:tr w:rsidR="004B7246" w14:paraId="17D97A32" w14:textId="77777777" w:rsidTr="00554AA6">
        <w:tc>
          <w:tcPr>
            <w:tcW w:w="4373" w:type="dxa"/>
            <w:shd w:val="clear" w:color="auto" w:fill="F2F2F2" w:themeFill="background1" w:themeFillShade="F2"/>
          </w:tcPr>
          <w:p w14:paraId="218CFCC0" w14:textId="42C4A47C" w:rsidR="004B7246" w:rsidRPr="00830D59" w:rsidRDefault="004B7246" w:rsidP="00554AA6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830D59">
              <w:rPr>
                <w:rFonts w:asciiTheme="minorHAnsi" w:hAnsiTheme="minorHAnsi"/>
                <w:sz w:val="20"/>
                <w:szCs w:val="20"/>
              </w:rPr>
              <w:t xml:space="preserve">Recebido </w:t>
            </w:r>
            <w:proofErr w:type="gramStart"/>
            <w:r w:rsidRPr="00830D59">
              <w:rPr>
                <w:rFonts w:asciiTheme="minorHAnsi" w:hAnsiTheme="minorHAnsi"/>
                <w:sz w:val="20"/>
                <w:szCs w:val="20"/>
              </w:rPr>
              <w:t>em</w:t>
            </w:r>
            <w:proofErr w:type="gramEnd"/>
            <w:r w:rsidRPr="00830D59">
              <w:rPr>
                <w:rFonts w:asciiTheme="minorHAnsi" w:hAnsiTheme="minorHAnsi"/>
                <w:sz w:val="20"/>
                <w:szCs w:val="20"/>
              </w:rPr>
              <w:t>: ___/___/____</w:t>
            </w:r>
          </w:p>
        </w:tc>
        <w:tc>
          <w:tcPr>
            <w:tcW w:w="4347" w:type="dxa"/>
            <w:shd w:val="clear" w:color="auto" w:fill="F2F2F2" w:themeFill="background1" w:themeFillShade="F2"/>
          </w:tcPr>
          <w:p w14:paraId="38C92692" w14:textId="77777777" w:rsidR="004B7246" w:rsidRPr="00830D59" w:rsidRDefault="004B7246" w:rsidP="00554AA6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830D59">
              <w:rPr>
                <w:rFonts w:asciiTheme="minorHAnsi" w:hAnsiTheme="minorHAnsi"/>
                <w:sz w:val="20"/>
                <w:szCs w:val="20"/>
              </w:rPr>
              <w:t>O Diretor de turma/curso:</w:t>
            </w:r>
          </w:p>
        </w:tc>
      </w:tr>
      <w:tr w:rsidR="004B7246" w14:paraId="307AB111" w14:textId="77777777" w:rsidTr="00554AA6">
        <w:tc>
          <w:tcPr>
            <w:tcW w:w="4373" w:type="dxa"/>
            <w:shd w:val="clear" w:color="auto" w:fill="F2F2F2" w:themeFill="background1" w:themeFillShade="F2"/>
          </w:tcPr>
          <w:p w14:paraId="40A50FF7" w14:textId="0CE6FF98" w:rsidR="004B7246" w:rsidRPr="00830D59" w:rsidRDefault="004B7246" w:rsidP="00554AA6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830D59">
              <w:rPr>
                <w:rFonts w:asciiTheme="minorHAnsi" w:hAnsiTheme="minorHAnsi"/>
                <w:sz w:val="20"/>
                <w:szCs w:val="20"/>
              </w:rPr>
              <w:t>Tomei conhecimento: ___/___/____</w:t>
            </w:r>
          </w:p>
        </w:tc>
        <w:tc>
          <w:tcPr>
            <w:tcW w:w="4347" w:type="dxa"/>
            <w:shd w:val="clear" w:color="auto" w:fill="F2F2F2" w:themeFill="background1" w:themeFillShade="F2"/>
          </w:tcPr>
          <w:p w14:paraId="17624841" w14:textId="77777777" w:rsidR="004B7246" w:rsidRPr="00830D59" w:rsidRDefault="004B7246" w:rsidP="00554AA6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830D59">
              <w:rPr>
                <w:rFonts w:asciiTheme="minorHAnsi" w:hAnsiTheme="minorHAnsi"/>
                <w:sz w:val="20"/>
                <w:szCs w:val="20"/>
              </w:rPr>
              <w:t>O Encarregado de Educação:</w:t>
            </w:r>
          </w:p>
        </w:tc>
      </w:tr>
      <w:tr w:rsidR="004B7246" w14:paraId="2773A180" w14:textId="77777777" w:rsidTr="00554AA6">
        <w:tc>
          <w:tcPr>
            <w:tcW w:w="4373" w:type="dxa"/>
            <w:shd w:val="clear" w:color="auto" w:fill="F2F2F2" w:themeFill="background1" w:themeFillShade="F2"/>
          </w:tcPr>
          <w:p w14:paraId="6C4A17F1" w14:textId="14E815D4" w:rsidR="004B7246" w:rsidRPr="00830D59" w:rsidRDefault="004B7246" w:rsidP="00554AA6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830D59">
              <w:rPr>
                <w:rFonts w:asciiTheme="minorHAnsi" w:hAnsiTheme="minorHAnsi"/>
                <w:sz w:val="20"/>
                <w:szCs w:val="20"/>
              </w:rPr>
              <w:t>Tomei conhecimento: ___/___/____</w:t>
            </w:r>
          </w:p>
        </w:tc>
        <w:tc>
          <w:tcPr>
            <w:tcW w:w="4347" w:type="dxa"/>
            <w:shd w:val="clear" w:color="auto" w:fill="F2F2F2" w:themeFill="background1" w:themeFillShade="F2"/>
          </w:tcPr>
          <w:p w14:paraId="71857202" w14:textId="77777777" w:rsidR="004B7246" w:rsidRPr="00830D59" w:rsidRDefault="004B7246" w:rsidP="00554AA6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830D59">
              <w:rPr>
                <w:rFonts w:asciiTheme="minorHAnsi" w:hAnsiTheme="minorHAnsi"/>
                <w:sz w:val="20"/>
                <w:szCs w:val="20"/>
              </w:rPr>
              <w:t>O Conselho Executivo:</w:t>
            </w:r>
          </w:p>
        </w:tc>
      </w:tr>
    </w:tbl>
    <w:p w14:paraId="238ABB78" w14:textId="669253AB" w:rsidR="00C4468C" w:rsidRPr="00C4468C" w:rsidRDefault="00C4468C" w:rsidP="00B01A21">
      <w:pPr>
        <w:rPr>
          <w:rFonts w:asciiTheme="minorHAnsi" w:hAnsiTheme="minorHAnsi" w:cs="Arial"/>
          <w:sz w:val="20"/>
          <w:szCs w:val="20"/>
        </w:rPr>
      </w:pPr>
    </w:p>
    <w:sectPr w:rsidR="00C4468C" w:rsidRPr="00C4468C" w:rsidSect="000C75EA">
      <w:type w:val="continuous"/>
      <w:pgSz w:w="11906" w:h="16838"/>
      <w:pgMar w:top="1134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991C98" w14:textId="77777777" w:rsidR="0092343C" w:rsidRDefault="0092343C" w:rsidP="00C4468C">
      <w:r>
        <w:separator/>
      </w:r>
    </w:p>
  </w:endnote>
  <w:endnote w:type="continuationSeparator" w:id="0">
    <w:p w14:paraId="0ED8407F" w14:textId="77777777" w:rsidR="0092343C" w:rsidRDefault="0092343C" w:rsidP="00C44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Malgun Gothic Semilight"/>
    <w:panose1 w:val="02020500000000000000"/>
    <w:charset w:val="88"/>
    <w:family w:val="auto"/>
    <w:notTrueType/>
    <w:pitch w:val="variable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D207DE" w14:textId="797DE650" w:rsidR="00B01A21" w:rsidRDefault="00B01A21">
    <w:pPr>
      <w:pStyle w:val="Rodap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951A270" wp14:editId="03B5B539">
          <wp:simplePos x="0" y="0"/>
          <wp:positionH relativeFrom="margin">
            <wp:align>center</wp:align>
          </wp:positionH>
          <wp:positionV relativeFrom="paragraph">
            <wp:posOffset>173355</wp:posOffset>
          </wp:positionV>
          <wp:extent cx="1051200" cy="399600"/>
          <wp:effectExtent l="0" t="0" r="0" b="635"/>
          <wp:wrapTight wrapText="bothSides">
            <wp:wrapPolygon edited="0">
              <wp:start x="0" y="0"/>
              <wp:lineTo x="0" y="20604"/>
              <wp:lineTo x="21143" y="20604"/>
              <wp:lineTo x="21143" y="0"/>
              <wp:lineTo x="0" y="0"/>
            </wp:wrapPolygon>
          </wp:wrapTight>
          <wp:docPr id="8" name="Imagem 8" descr="Descrição: http://escolas.madeira-edu.pt/Portals/71/Site/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 descr="Descrição: http://escolas.madeira-edu.pt/Portals/71/Site/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200" cy="39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044A041" w14:textId="77777777" w:rsidR="00B01A21" w:rsidRDefault="00B01A2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17D0DA" w14:textId="77777777" w:rsidR="0092343C" w:rsidRDefault="0092343C" w:rsidP="00C4468C">
      <w:r>
        <w:separator/>
      </w:r>
    </w:p>
  </w:footnote>
  <w:footnote w:type="continuationSeparator" w:id="0">
    <w:p w14:paraId="7BEBAAB8" w14:textId="77777777" w:rsidR="0092343C" w:rsidRDefault="0092343C" w:rsidP="00C446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015"/>
    <w:rsid w:val="0000145E"/>
    <w:rsid w:val="00027015"/>
    <w:rsid w:val="000C75EA"/>
    <w:rsid w:val="001148CC"/>
    <w:rsid w:val="001E13E3"/>
    <w:rsid w:val="00214E5E"/>
    <w:rsid w:val="002F0E64"/>
    <w:rsid w:val="003260DE"/>
    <w:rsid w:val="003733DB"/>
    <w:rsid w:val="00383FC5"/>
    <w:rsid w:val="003C52AB"/>
    <w:rsid w:val="003E560C"/>
    <w:rsid w:val="004B7246"/>
    <w:rsid w:val="005D03E2"/>
    <w:rsid w:val="007914F1"/>
    <w:rsid w:val="008B01EA"/>
    <w:rsid w:val="0092343C"/>
    <w:rsid w:val="00991A13"/>
    <w:rsid w:val="009A6C94"/>
    <w:rsid w:val="00A65716"/>
    <w:rsid w:val="00AA4616"/>
    <w:rsid w:val="00B01A21"/>
    <w:rsid w:val="00B34C19"/>
    <w:rsid w:val="00B54ED5"/>
    <w:rsid w:val="00BC20FE"/>
    <w:rsid w:val="00C4468C"/>
    <w:rsid w:val="00D4330C"/>
    <w:rsid w:val="00D63B45"/>
    <w:rsid w:val="00DC52BB"/>
    <w:rsid w:val="00E42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BB259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46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C4468C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4468C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C4468C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4468C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C4468C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4468C"/>
    <w:rPr>
      <w:rFonts w:ascii="Tahoma" w:eastAsia="Times New Roman" w:hAnsi="Tahoma" w:cs="Tahoma"/>
      <w:sz w:val="16"/>
      <w:szCs w:val="16"/>
      <w:lang w:eastAsia="pt-PT"/>
    </w:rPr>
  </w:style>
  <w:style w:type="table" w:styleId="Tabelacomgrelha">
    <w:name w:val="Table Grid"/>
    <w:basedOn w:val="Tabelanormal"/>
    <w:uiPriority w:val="59"/>
    <w:rsid w:val="004B7246"/>
    <w:pPr>
      <w:spacing w:after="0" w:line="240" w:lineRule="auto"/>
    </w:pPr>
    <w:rPr>
      <w:rFonts w:ascii="Calibri" w:eastAsia="PMingLiU" w:hAnsi="Calibri" w:cs="Arial"/>
      <w:sz w:val="20"/>
      <w:szCs w:val="20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B01A2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C58BE6D9CF3465791853F577F2219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81BB5D-4C80-422C-910A-50D7528F7765}"/>
      </w:docPartPr>
      <w:docPartBody>
        <w:p w:rsidR="009474E6" w:rsidRDefault="00567735" w:rsidP="00567735">
          <w:pPr>
            <w:pStyle w:val="6C58BE6D9CF3465791853F577F221950"/>
          </w:pPr>
          <w:r w:rsidRPr="0067665B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8FD138CD8CEF4471A6E7B0F26873B2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ACA057-5F75-4A93-89CF-F6582A90450F}"/>
      </w:docPartPr>
      <w:docPartBody>
        <w:p w:rsidR="009474E6" w:rsidRDefault="00567735" w:rsidP="00567735">
          <w:pPr>
            <w:pStyle w:val="8FD138CD8CEF4471A6E7B0F26873B285"/>
          </w:pPr>
          <w:r w:rsidRPr="0067665B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5CF9344248014F1A8B0F473D7C3736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DFEA4F-4DB3-4BE5-ABA3-33A117F91107}"/>
      </w:docPartPr>
      <w:docPartBody>
        <w:p w:rsidR="009474E6" w:rsidRDefault="00567735" w:rsidP="00567735">
          <w:pPr>
            <w:pStyle w:val="5CF9344248014F1A8B0F473D7C37360F"/>
          </w:pPr>
          <w:r w:rsidRPr="0067665B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460CD0049BD44E528A447ED9A2F78C3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881CAC-750A-41CF-AB13-1A4D505F5782}"/>
      </w:docPartPr>
      <w:docPartBody>
        <w:p w:rsidR="009474E6" w:rsidRDefault="00567735" w:rsidP="00567735">
          <w:pPr>
            <w:pStyle w:val="460CD0049BD44E528A447ED9A2F78C31"/>
          </w:pPr>
          <w:r w:rsidRPr="0067665B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949BD3DF24FC45EFA795B7F1DC1340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D01BB7-FC87-4AB5-BF33-229E8E52C16A}"/>
      </w:docPartPr>
      <w:docPartBody>
        <w:p w:rsidR="009474E6" w:rsidRDefault="00567735" w:rsidP="00567735">
          <w:pPr>
            <w:pStyle w:val="949BD3DF24FC45EFA795B7F1DC134082"/>
          </w:pPr>
          <w:r w:rsidRPr="0067665B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02ABA96CDB2C47B6B0F95938DB9EE9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9D0525-33BE-4746-A626-ECEFCAB0FA83}"/>
      </w:docPartPr>
      <w:docPartBody>
        <w:p w:rsidR="009474E6" w:rsidRDefault="00567735" w:rsidP="00567735">
          <w:pPr>
            <w:pStyle w:val="02ABA96CDB2C47B6B0F95938DB9EE978"/>
          </w:pPr>
          <w:r w:rsidRPr="0067665B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DFFCC916DFE64C2C8352E7012925C7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73BEB1-926E-480A-805D-BB40E107E74F}"/>
      </w:docPartPr>
      <w:docPartBody>
        <w:p w:rsidR="009474E6" w:rsidRDefault="00567735" w:rsidP="00567735">
          <w:pPr>
            <w:pStyle w:val="DFFCC916DFE64C2C8352E7012925C789"/>
          </w:pPr>
          <w:r w:rsidRPr="0067665B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0F1EFD25DD9B44BE815E0F337BEE49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BDFECE-7D74-4DB8-B8EB-E1455FB019FF}"/>
      </w:docPartPr>
      <w:docPartBody>
        <w:p w:rsidR="009474E6" w:rsidRDefault="00567735" w:rsidP="00567735">
          <w:pPr>
            <w:pStyle w:val="0F1EFD25DD9B44BE815E0F337BEE49D8"/>
          </w:pPr>
          <w:r w:rsidRPr="008D69A8">
            <w:rPr>
              <w:rStyle w:val="TextodoMarcadordePosio"/>
            </w:rPr>
            <w:t>Clique aqui para introduzir uma data.</w:t>
          </w:r>
        </w:p>
      </w:docPartBody>
    </w:docPart>
    <w:docPart>
      <w:docPartPr>
        <w:name w:val="B7013FE42A4142269FC803523B9CE1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1F2BB2-829D-4B3F-BDAD-F1AF64842DBF}"/>
      </w:docPartPr>
      <w:docPartBody>
        <w:p w:rsidR="009474E6" w:rsidRDefault="00567735" w:rsidP="00567735">
          <w:pPr>
            <w:pStyle w:val="B7013FE42A4142269FC803523B9CE1FF"/>
          </w:pPr>
          <w:r w:rsidRPr="008D69A8">
            <w:rPr>
              <w:rStyle w:val="TextodoMarcadordePosio"/>
            </w:rPr>
            <w:t>Clique aqui para introduzir uma data.</w:t>
          </w:r>
        </w:p>
      </w:docPartBody>
    </w:docPart>
    <w:docPart>
      <w:docPartPr>
        <w:name w:val="F6414F127BD14C23A531513710E285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E35593-E23B-451C-8755-16AED0742501}"/>
      </w:docPartPr>
      <w:docPartBody>
        <w:p w:rsidR="009474E6" w:rsidRDefault="00567735" w:rsidP="00567735">
          <w:pPr>
            <w:pStyle w:val="F6414F127BD14C23A531513710E285E0"/>
          </w:pPr>
          <w:r w:rsidRPr="0067665B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3039BDAFF4854EAA835E3331DCFE7B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264865-AB1F-47CB-BA62-DBBCEADAA284}"/>
      </w:docPartPr>
      <w:docPartBody>
        <w:p w:rsidR="009474E6" w:rsidRDefault="00567735" w:rsidP="00567735">
          <w:pPr>
            <w:pStyle w:val="3039BDAFF4854EAA835E3331DCFE7B6F"/>
          </w:pPr>
          <w:r w:rsidRPr="0067665B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E5DFB9415FED49BDA0E1CD1814F17F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AF3269-AC0B-4FDC-9A72-74A5557B2231}"/>
      </w:docPartPr>
      <w:docPartBody>
        <w:p w:rsidR="009474E6" w:rsidRDefault="00567735" w:rsidP="00567735">
          <w:pPr>
            <w:pStyle w:val="E5DFB9415FED49BDA0E1CD1814F17F73"/>
          </w:pPr>
          <w:r w:rsidRPr="008D69A8">
            <w:rPr>
              <w:rStyle w:val="TextodoMarcadordePosio"/>
            </w:rPr>
            <w:t>Clique aqui para introduzir uma data.</w:t>
          </w:r>
        </w:p>
      </w:docPartBody>
    </w:docPart>
    <w:docPart>
      <w:docPartPr>
        <w:name w:val="9A936AEE90D541499F1AABACF4AE3B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5A92AF-2FFF-4CAD-8238-A02A893CCAF1}"/>
      </w:docPartPr>
      <w:docPartBody>
        <w:p w:rsidR="009474E6" w:rsidRDefault="00567735" w:rsidP="00567735">
          <w:pPr>
            <w:pStyle w:val="9A936AEE90D541499F1AABACF4AE3BC8"/>
          </w:pPr>
          <w:r w:rsidRPr="0067665B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E5C1E0D1A88B4DCDB335A94E30BE5C5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CE0109-4B0F-4DEA-9131-83E14F594C27}"/>
      </w:docPartPr>
      <w:docPartBody>
        <w:p w:rsidR="009474E6" w:rsidRDefault="00567735" w:rsidP="00567735">
          <w:pPr>
            <w:pStyle w:val="E5C1E0D1A88B4DCDB335A94E30BE5C5A"/>
          </w:pPr>
          <w:r w:rsidRPr="008D69A8">
            <w:rPr>
              <w:rStyle w:val="TextodoMarcadordePosio"/>
            </w:rPr>
            <w:t>Clique aqui para introduzir uma data.</w:t>
          </w:r>
        </w:p>
      </w:docPartBody>
    </w:docPart>
    <w:docPart>
      <w:docPartPr>
        <w:name w:val="3CAA326FD2814D46937A9FF54CA6DE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798131-05F7-4856-BA2F-8187C20AEA44}"/>
      </w:docPartPr>
      <w:docPartBody>
        <w:p w:rsidR="009474E6" w:rsidRDefault="00567735" w:rsidP="00567735">
          <w:pPr>
            <w:pStyle w:val="3CAA326FD2814D46937A9FF54CA6DEC6"/>
          </w:pPr>
          <w:r w:rsidRPr="008D69A8">
            <w:rPr>
              <w:rStyle w:val="TextodoMarcadordePosio"/>
            </w:rPr>
            <w:t>Clique aqui para introduzir uma data.</w:t>
          </w:r>
        </w:p>
      </w:docPartBody>
    </w:docPart>
    <w:docPart>
      <w:docPartPr>
        <w:name w:val="D69652888A2E408EB11BF391B94A4E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ECC6E8-4961-4A0E-8B41-F612B1423BE6}"/>
      </w:docPartPr>
      <w:docPartBody>
        <w:p w:rsidR="009474E6" w:rsidRDefault="00567735" w:rsidP="00567735">
          <w:pPr>
            <w:pStyle w:val="D69652888A2E408EB11BF391B94A4ECD"/>
          </w:pPr>
          <w:r w:rsidRPr="008D69A8">
            <w:rPr>
              <w:rStyle w:val="TextodoMarcadordePosio"/>
            </w:rPr>
            <w:t>Clique aqui para introduzir uma data.</w:t>
          </w:r>
        </w:p>
      </w:docPartBody>
    </w:docPart>
    <w:docPart>
      <w:docPartPr>
        <w:name w:val="CC0F4AFA875B45A8AED0E10B96E7BD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4F2550-7F8B-4905-A1CB-C21F3383C9B4}"/>
      </w:docPartPr>
      <w:docPartBody>
        <w:p w:rsidR="009474E6" w:rsidRDefault="00567735" w:rsidP="00567735">
          <w:pPr>
            <w:pStyle w:val="CC0F4AFA875B45A8AED0E10B96E7BDCB"/>
          </w:pPr>
          <w:r w:rsidRPr="0067665B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BAF6584A334148BBAC0854536D0D0C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C09EEE-9F39-43E7-8400-C41EACE6A613}"/>
      </w:docPartPr>
      <w:docPartBody>
        <w:p w:rsidR="009474E6" w:rsidRDefault="00567735" w:rsidP="00567735">
          <w:pPr>
            <w:pStyle w:val="BAF6584A334148BBAC0854536D0D0C08"/>
          </w:pPr>
          <w:r w:rsidRPr="0067665B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FEE5968E51E34E999195FF98DC50C0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E3B3B1-94A0-4407-BAFF-F2A79CF47462}"/>
      </w:docPartPr>
      <w:docPartBody>
        <w:p w:rsidR="009474E6" w:rsidRDefault="00567735" w:rsidP="00567735">
          <w:pPr>
            <w:pStyle w:val="FEE5968E51E34E999195FF98DC50C0D7"/>
          </w:pPr>
          <w:r w:rsidRPr="008D69A8">
            <w:rPr>
              <w:rStyle w:val="TextodoMarcadordePosio"/>
            </w:rPr>
            <w:t>Clique aqui para introduzir uma data.</w:t>
          </w:r>
        </w:p>
      </w:docPartBody>
    </w:docPart>
    <w:docPart>
      <w:docPartPr>
        <w:name w:val="004B366DC90549A0B45E28BC35EFA6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5528B0-DD8C-4699-A1A4-C18DBEDD2B87}"/>
      </w:docPartPr>
      <w:docPartBody>
        <w:p w:rsidR="009474E6" w:rsidRDefault="00567735" w:rsidP="00567735">
          <w:pPr>
            <w:pStyle w:val="004B366DC90549A0B45E28BC35EFA67F"/>
          </w:pPr>
          <w:r w:rsidRPr="0067665B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3A03E1D4945340F9A9AA58CF1698C2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F1E865-B95C-4022-BA56-EEF4463A95E5}"/>
      </w:docPartPr>
      <w:docPartBody>
        <w:p w:rsidR="009474E6" w:rsidRDefault="00567735" w:rsidP="00567735">
          <w:pPr>
            <w:pStyle w:val="3A03E1D4945340F9A9AA58CF1698C2D7"/>
          </w:pPr>
          <w:r w:rsidRPr="008D69A8">
            <w:rPr>
              <w:rStyle w:val="TextodoMarcadordePosio"/>
            </w:rPr>
            <w:t>Clique aqui para introduzir uma data.</w:t>
          </w:r>
        </w:p>
      </w:docPartBody>
    </w:docPart>
    <w:docPart>
      <w:docPartPr>
        <w:name w:val="50B6CAFD450548EEA6EE8493830506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03D931-2A9F-4359-BF84-7BAB3028B965}"/>
      </w:docPartPr>
      <w:docPartBody>
        <w:p w:rsidR="009474E6" w:rsidRDefault="00567735" w:rsidP="00567735">
          <w:pPr>
            <w:pStyle w:val="50B6CAFD450548EEA6EE8493830506A5"/>
          </w:pPr>
          <w:r w:rsidRPr="008D69A8">
            <w:rPr>
              <w:rStyle w:val="TextodoMarcadordePosio"/>
            </w:rPr>
            <w:t>Clique aqui para introduzir uma data.</w:t>
          </w:r>
        </w:p>
      </w:docPartBody>
    </w:docPart>
    <w:docPart>
      <w:docPartPr>
        <w:name w:val="E033E00923E94632AD4FB10A858E47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708684-94C8-4EF4-B909-54E6D4F84BF4}"/>
      </w:docPartPr>
      <w:docPartBody>
        <w:p w:rsidR="009474E6" w:rsidRDefault="00567735" w:rsidP="00567735">
          <w:pPr>
            <w:pStyle w:val="E033E00923E94632AD4FB10A858E47E6"/>
          </w:pPr>
          <w:r w:rsidRPr="008D69A8">
            <w:rPr>
              <w:rStyle w:val="TextodoMarcadordePosio"/>
            </w:rPr>
            <w:t>Clique aqui para introduzir uma data.</w:t>
          </w:r>
        </w:p>
      </w:docPartBody>
    </w:docPart>
    <w:docPart>
      <w:docPartPr>
        <w:name w:val="684E63E3578B49FD845CF4D39F90EC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3826E2F-FD27-4420-A8BB-25A325BFF57B}"/>
      </w:docPartPr>
      <w:docPartBody>
        <w:p w:rsidR="009474E6" w:rsidRDefault="00567735" w:rsidP="00567735">
          <w:pPr>
            <w:pStyle w:val="684E63E3578B49FD845CF4D39F90EC41"/>
          </w:pPr>
          <w:r w:rsidRPr="0067665B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39F44C6221ED4B8283B12265A983B2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25DE21-01BA-4E3C-94C4-553D2FEBB208}"/>
      </w:docPartPr>
      <w:docPartBody>
        <w:p w:rsidR="009474E6" w:rsidRDefault="00567735" w:rsidP="00567735">
          <w:pPr>
            <w:pStyle w:val="39F44C6221ED4B8283B12265A983B20C"/>
          </w:pPr>
          <w:r w:rsidRPr="0067665B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314DFC0FCC404F559E2E2A68B250AB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2AA58E-9ADD-4175-B996-E171B216DD7C}"/>
      </w:docPartPr>
      <w:docPartBody>
        <w:p w:rsidR="0080674D" w:rsidRDefault="009474E6" w:rsidP="009474E6">
          <w:pPr>
            <w:pStyle w:val="314DFC0FCC404F559E2E2A68B250AB15"/>
          </w:pPr>
          <w:r w:rsidRPr="008D69A8">
            <w:rPr>
              <w:rStyle w:val="TextodoMarcadordePosio"/>
            </w:rPr>
            <w:t>Clique aqui para introduzir uma data.</w:t>
          </w:r>
        </w:p>
      </w:docPartBody>
    </w:docPart>
    <w:docPart>
      <w:docPartPr>
        <w:name w:val="1C1FD45FD91541E9BE7875FD06114C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A43DBC-7C0D-458C-B17F-ADEE827E2FE8}"/>
      </w:docPartPr>
      <w:docPartBody>
        <w:p w:rsidR="0080674D" w:rsidRDefault="009474E6" w:rsidP="009474E6">
          <w:pPr>
            <w:pStyle w:val="1C1FD45FD91541E9BE7875FD06114C5D"/>
          </w:pPr>
          <w:r w:rsidRPr="0067665B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2EAD0A78CC764ADB8F51BA0A210407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25136F-6A09-4454-BCCA-78522728CC61}"/>
      </w:docPartPr>
      <w:docPartBody>
        <w:p w:rsidR="0080674D" w:rsidRDefault="009474E6" w:rsidP="009474E6">
          <w:pPr>
            <w:pStyle w:val="2EAD0A78CC764ADB8F51BA0A210407DE"/>
          </w:pPr>
          <w:r w:rsidRPr="008D69A8">
            <w:rPr>
              <w:rStyle w:val="TextodoMarcadordePosio"/>
            </w:rPr>
            <w:t>Clique aqui para introduzir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Malgun Gothic Semilight"/>
    <w:panose1 w:val="02020500000000000000"/>
    <w:charset w:val="88"/>
    <w:family w:val="auto"/>
    <w:notTrueType/>
    <w:pitch w:val="variable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735"/>
    <w:rsid w:val="00556E17"/>
    <w:rsid w:val="00567735"/>
    <w:rsid w:val="0080674D"/>
    <w:rsid w:val="009474E6"/>
    <w:rsid w:val="00B504D3"/>
    <w:rsid w:val="00C43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9474E6"/>
    <w:rPr>
      <w:color w:val="808080"/>
    </w:rPr>
  </w:style>
  <w:style w:type="paragraph" w:customStyle="1" w:styleId="6C58BE6D9CF3465791853F577F221950">
    <w:name w:val="6C58BE6D9CF3465791853F577F221950"/>
    <w:rsid w:val="00567735"/>
  </w:style>
  <w:style w:type="paragraph" w:customStyle="1" w:styleId="8FD138CD8CEF4471A6E7B0F26873B285">
    <w:name w:val="8FD138CD8CEF4471A6E7B0F26873B285"/>
    <w:rsid w:val="00567735"/>
  </w:style>
  <w:style w:type="paragraph" w:customStyle="1" w:styleId="5CF9344248014F1A8B0F473D7C37360F">
    <w:name w:val="5CF9344248014F1A8B0F473D7C37360F"/>
    <w:rsid w:val="00567735"/>
  </w:style>
  <w:style w:type="paragraph" w:customStyle="1" w:styleId="460CD0049BD44E528A447ED9A2F78C31">
    <w:name w:val="460CD0049BD44E528A447ED9A2F78C31"/>
    <w:rsid w:val="00567735"/>
  </w:style>
  <w:style w:type="paragraph" w:customStyle="1" w:styleId="949BD3DF24FC45EFA795B7F1DC134082">
    <w:name w:val="949BD3DF24FC45EFA795B7F1DC134082"/>
    <w:rsid w:val="00567735"/>
  </w:style>
  <w:style w:type="paragraph" w:customStyle="1" w:styleId="02ABA96CDB2C47B6B0F95938DB9EE978">
    <w:name w:val="02ABA96CDB2C47B6B0F95938DB9EE978"/>
    <w:rsid w:val="00567735"/>
  </w:style>
  <w:style w:type="paragraph" w:customStyle="1" w:styleId="DFFCC916DFE64C2C8352E7012925C789">
    <w:name w:val="DFFCC916DFE64C2C8352E7012925C789"/>
    <w:rsid w:val="00567735"/>
  </w:style>
  <w:style w:type="paragraph" w:customStyle="1" w:styleId="A86CD69787154FADBE0A94972F78D7DC">
    <w:name w:val="A86CD69787154FADBE0A94972F78D7DC"/>
    <w:rsid w:val="00567735"/>
  </w:style>
  <w:style w:type="paragraph" w:customStyle="1" w:styleId="5ED4498904BB4602A9CD7B3F8AA24857">
    <w:name w:val="5ED4498904BB4602A9CD7B3F8AA24857"/>
    <w:rsid w:val="00567735"/>
  </w:style>
  <w:style w:type="paragraph" w:customStyle="1" w:styleId="D47AC6653F6F4EDB907D576F6A90BF4B">
    <w:name w:val="D47AC6653F6F4EDB907D576F6A90BF4B"/>
    <w:rsid w:val="00567735"/>
  </w:style>
  <w:style w:type="paragraph" w:customStyle="1" w:styleId="0F1EFD25DD9B44BE815E0F337BEE49D8">
    <w:name w:val="0F1EFD25DD9B44BE815E0F337BEE49D8"/>
    <w:rsid w:val="00567735"/>
  </w:style>
  <w:style w:type="paragraph" w:customStyle="1" w:styleId="B7013FE42A4142269FC803523B9CE1FF">
    <w:name w:val="B7013FE42A4142269FC803523B9CE1FF"/>
    <w:rsid w:val="00567735"/>
  </w:style>
  <w:style w:type="paragraph" w:customStyle="1" w:styleId="F6414F127BD14C23A531513710E285E0">
    <w:name w:val="F6414F127BD14C23A531513710E285E0"/>
    <w:rsid w:val="00567735"/>
  </w:style>
  <w:style w:type="paragraph" w:customStyle="1" w:styleId="3039BDAFF4854EAA835E3331DCFE7B6F">
    <w:name w:val="3039BDAFF4854EAA835E3331DCFE7B6F"/>
    <w:rsid w:val="00567735"/>
  </w:style>
  <w:style w:type="paragraph" w:customStyle="1" w:styleId="E5DFB9415FED49BDA0E1CD1814F17F73">
    <w:name w:val="E5DFB9415FED49BDA0E1CD1814F17F73"/>
    <w:rsid w:val="00567735"/>
  </w:style>
  <w:style w:type="paragraph" w:customStyle="1" w:styleId="9A936AEE90D541499F1AABACF4AE3BC8">
    <w:name w:val="9A936AEE90D541499F1AABACF4AE3BC8"/>
    <w:rsid w:val="00567735"/>
  </w:style>
  <w:style w:type="paragraph" w:customStyle="1" w:styleId="E5C1E0D1A88B4DCDB335A94E30BE5C5A">
    <w:name w:val="E5C1E0D1A88B4DCDB335A94E30BE5C5A"/>
    <w:rsid w:val="00567735"/>
  </w:style>
  <w:style w:type="paragraph" w:customStyle="1" w:styleId="3CAA326FD2814D46937A9FF54CA6DEC6">
    <w:name w:val="3CAA326FD2814D46937A9FF54CA6DEC6"/>
    <w:rsid w:val="00567735"/>
  </w:style>
  <w:style w:type="paragraph" w:customStyle="1" w:styleId="D69652888A2E408EB11BF391B94A4ECD">
    <w:name w:val="D69652888A2E408EB11BF391B94A4ECD"/>
    <w:rsid w:val="00567735"/>
  </w:style>
  <w:style w:type="paragraph" w:customStyle="1" w:styleId="CC0F4AFA875B45A8AED0E10B96E7BDCB">
    <w:name w:val="CC0F4AFA875B45A8AED0E10B96E7BDCB"/>
    <w:rsid w:val="00567735"/>
  </w:style>
  <w:style w:type="paragraph" w:customStyle="1" w:styleId="BAF6584A334148BBAC0854536D0D0C08">
    <w:name w:val="BAF6584A334148BBAC0854536D0D0C08"/>
    <w:rsid w:val="00567735"/>
  </w:style>
  <w:style w:type="paragraph" w:customStyle="1" w:styleId="FEE5968E51E34E999195FF98DC50C0D7">
    <w:name w:val="FEE5968E51E34E999195FF98DC50C0D7"/>
    <w:rsid w:val="00567735"/>
  </w:style>
  <w:style w:type="paragraph" w:customStyle="1" w:styleId="004B366DC90549A0B45E28BC35EFA67F">
    <w:name w:val="004B366DC90549A0B45E28BC35EFA67F"/>
    <w:rsid w:val="00567735"/>
  </w:style>
  <w:style w:type="paragraph" w:customStyle="1" w:styleId="3A03E1D4945340F9A9AA58CF1698C2D7">
    <w:name w:val="3A03E1D4945340F9A9AA58CF1698C2D7"/>
    <w:rsid w:val="00567735"/>
  </w:style>
  <w:style w:type="paragraph" w:customStyle="1" w:styleId="50B6CAFD450548EEA6EE8493830506A5">
    <w:name w:val="50B6CAFD450548EEA6EE8493830506A5"/>
    <w:rsid w:val="00567735"/>
  </w:style>
  <w:style w:type="paragraph" w:customStyle="1" w:styleId="E033E00923E94632AD4FB10A858E47E6">
    <w:name w:val="E033E00923E94632AD4FB10A858E47E6"/>
    <w:rsid w:val="00567735"/>
  </w:style>
  <w:style w:type="paragraph" w:customStyle="1" w:styleId="684E63E3578B49FD845CF4D39F90EC41">
    <w:name w:val="684E63E3578B49FD845CF4D39F90EC41"/>
    <w:rsid w:val="00567735"/>
  </w:style>
  <w:style w:type="paragraph" w:customStyle="1" w:styleId="39F44C6221ED4B8283B12265A983B20C">
    <w:name w:val="39F44C6221ED4B8283B12265A983B20C"/>
    <w:rsid w:val="00567735"/>
  </w:style>
  <w:style w:type="paragraph" w:customStyle="1" w:styleId="8F299E914B314E22BCDDB0003215C740">
    <w:name w:val="8F299E914B314E22BCDDB0003215C740"/>
    <w:rsid w:val="00567735"/>
  </w:style>
  <w:style w:type="paragraph" w:customStyle="1" w:styleId="314DFC0FCC404F559E2E2A68B250AB15">
    <w:name w:val="314DFC0FCC404F559E2E2A68B250AB15"/>
    <w:rsid w:val="009474E6"/>
  </w:style>
  <w:style w:type="paragraph" w:customStyle="1" w:styleId="1C1FD45FD91541E9BE7875FD06114C5D">
    <w:name w:val="1C1FD45FD91541E9BE7875FD06114C5D"/>
    <w:rsid w:val="009474E6"/>
  </w:style>
  <w:style w:type="paragraph" w:customStyle="1" w:styleId="2EAD0A78CC764ADB8F51BA0A210407DE">
    <w:name w:val="2EAD0A78CC764ADB8F51BA0A210407DE"/>
    <w:rsid w:val="009474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49144-BB7B-4E83-AAEB-EC3074E7D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DocumentoG__tarefas_integracao_comunidade.dotx</Template>
  <TotalTime>2</TotalTime>
  <Pages>2</Pages>
  <Words>452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Élia Freitas</cp:lastModifiedBy>
  <cp:revision>4</cp:revision>
  <dcterms:created xsi:type="dcterms:W3CDTF">2015-10-22T11:52:00Z</dcterms:created>
  <dcterms:modified xsi:type="dcterms:W3CDTF">2016-05-25T09:56:00Z</dcterms:modified>
</cp:coreProperties>
</file>